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A3CE3" w14:textId="4E7667EC"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7EE621ED" wp14:editId="545BE00F">
                <wp:simplePos x="0" y="0"/>
                <wp:positionH relativeFrom="column">
                  <wp:posOffset>4687261</wp:posOffset>
                </wp:positionH>
                <wp:positionV relativeFrom="paragraph">
                  <wp:posOffset>190877</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730E1D" w14:textId="53916E9B" w:rsidR="002D67BF" w:rsidRPr="002D67BF" w:rsidRDefault="00242CC6" w:rsidP="002D67BF">
                            <w:pPr>
                              <w:spacing w:before="40" w:after="40"/>
                              <w:jc w:val="center"/>
                              <w:rPr>
                                <w:color w:val="FF0000"/>
                                <w:sz w:val="10"/>
                                <w:szCs w:val="10"/>
                                <w:lang w:val="en-AU"/>
                              </w:rPr>
                            </w:pPr>
                            <w:r>
                              <w:rPr>
                                <w:noProof/>
                                <w:color w:val="FF0000"/>
                                <w:sz w:val="10"/>
                                <w:szCs w:val="10"/>
                                <w:lang w:val="en-AU" w:eastAsia="en-AU"/>
                              </w:rPr>
                              <w:drawing>
                                <wp:inline distT="0" distB="0" distL="0" distR="0" wp14:anchorId="0D4D0761" wp14:editId="5CB60A19">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21ED" id="Rectangle 10" o:spid="_x0000_s1026" style="position:absolute;margin-left:369.1pt;margin-top:15.05pt;width:63.15pt;height:5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14:paraId="62730E1D" w14:textId="53916E9B" w:rsidR="002D67BF" w:rsidRPr="002D67BF" w:rsidRDefault="00242CC6" w:rsidP="002D67BF">
                      <w:pPr>
                        <w:spacing w:before="40" w:after="40"/>
                        <w:jc w:val="center"/>
                        <w:rPr>
                          <w:color w:val="FF0000"/>
                          <w:sz w:val="10"/>
                          <w:szCs w:val="10"/>
                          <w:lang w:val="en-AU"/>
                        </w:rPr>
                      </w:pPr>
                      <w:r>
                        <w:rPr>
                          <w:noProof/>
                          <w:color w:val="FF0000"/>
                          <w:sz w:val="10"/>
                          <w:szCs w:val="10"/>
                          <w:lang w:val="en-AU" w:eastAsia="en-AU"/>
                        </w:rPr>
                        <w:drawing>
                          <wp:inline distT="0" distB="0" distL="0" distR="0" wp14:anchorId="0D4D0761" wp14:editId="5CB60A19">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txbxContent>
                </v:textbox>
              </v:rect>
            </w:pict>
          </mc:Fallback>
        </mc:AlternateContent>
      </w:r>
      <w:r w:rsidR="00C25E0A" w:rsidRPr="00063E0D">
        <w:rPr>
          <w:noProof/>
          <w:kern w:val="2"/>
          <w:lang w:val="en-AU" w:eastAsia="en-AU"/>
        </w:rPr>
        <w:drawing>
          <wp:inline distT="0" distB="0" distL="0" distR="0" wp14:anchorId="559A7A0A" wp14:editId="081081E2">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5D60E5A9" wp14:editId="74CDBD74">
                <wp:simplePos x="0" y="0"/>
                <wp:positionH relativeFrom="page">
                  <wp:posOffset>968375</wp:posOffset>
                </wp:positionH>
                <wp:positionV relativeFrom="page">
                  <wp:posOffset>768985</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240A" w14:textId="62FC3D83" w:rsidR="00C25E0A" w:rsidRPr="00726FEA" w:rsidRDefault="00242CC6" w:rsidP="00726FEA">
                            <w:pPr>
                              <w:pStyle w:val="POLICYTitle"/>
                            </w:pPr>
                            <w:r>
                              <w:t xml:space="preserve">St Mary’s Williamstown </w:t>
                            </w:r>
                            <w:r w:rsidR="00073540">
                              <w:t>Minimum Age Exemption Application</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E5A9" id="Rectangle 3" o:spid="_x0000_s1027" style="position:absolute;margin-left:76.25pt;margin-top:60.55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" filled="f" stroked="f">
                <v:textbox inset="4mm,3mm,2mm,0">
                  <w:txbxContent>
                    <w:p w14:paraId="1AD1240A" w14:textId="62FC3D83" w:rsidR="00C25E0A" w:rsidRPr="00726FEA" w:rsidRDefault="00242CC6" w:rsidP="00726FEA">
                      <w:pPr>
                        <w:pStyle w:val="POLICYTitle"/>
                      </w:pPr>
                      <w:r>
                        <w:t xml:space="preserve">St Mary’s Williamstown </w:t>
                      </w:r>
                      <w:r w:rsidR="00073540">
                        <w:t>Minimum Age Exemption Application</w:t>
                      </w:r>
                    </w:p>
                  </w:txbxContent>
                </v:textbox>
                <w10:wrap anchorx="page" anchory="page"/>
                <w10:anchorlock/>
              </v:rect>
            </w:pict>
          </mc:Fallback>
        </mc:AlternateContent>
      </w:r>
      <w:bookmarkEnd w:id="0"/>
    </w:p>
    <w:p w14:paraId="0BB44280" w14:textId="77777777" w:rsidR="00A53C4C" w:rsidRPr="00073540" w:rsidRDefault="00A53C4C" w:rsidP="00073540">
      <w:pPr>
        <w:pStyle w:val="POLICYbody"/>
      </w:pPr>
    </w:p>
    <w:p w14:paraId="1ACC4783" w14:textId="77777777" w:rsidR="00073540" w:rsidRPr="00073540" w:rsidRDefault="00073540" w:rsidP="00073540">
      <w:pPr>
        <w:pStyle w:val="POLICYbody"/>
      </w:pPr>
      <w:r w:rsidRPr="00073540">
        <w:t>Principal please forward completed application form, parent letter and supporting documentation to:</w:t>
      </w:r>
    </w:p>
    <w:p w14:paraId="48CEFF90" w14:textId="0835CFDD" w:rsidR="00073540" w:rsidRDefault="00073540" w:rsidP="00B73456">
      <w:pPr>
        <w:pStyle w:val="POLICYbody"/>
        <w:spacing w:before="0" w:after="0"/>
      </w:pPr>
      <w:r w:rsidRPr="00073540">
        <w:t>Executive Director</w:t>
      </w:r>
    </w:p>
    <w:p w14:paraId="52F39CD8" w14:textId="77777777" w:rsidR="00073540" w:rsidRDefault="00073540" w:rsidP="00B73456">
      <w:pPr>
        <w:pStyle w:val="POLICYbody"/>
        <w:spacing w:before="0" w:after="0"/>
      </w:pPr>
      <w:r w:rsidRPr="00073540">
        <w:t xml:space="preserve">Melbourne Archdiocese Catholic Schools Ltd </w:t>
      </w:r>
      <w:bookmarkStart w:id="1" w:name="_GoBack"/>
      <w:bookmarkEnd w:id="1"/>
    </w:p>
    <w:p w14:paraId="128F021F" w14:textId="65493A1D" w:rsidR="00073540" w:rsidRDefault="00073540" w:rsidP="00B73456">
      <w:pPr>
        <w:pStyle w:val="POLICYbody"/>
        <w:spacing w:before="0" w:after="0"/>
      </w:pPr>
      <w:r w:rsidRPr="00073540">
        <w:t>PO Box 3</w:t>
      </w:r>
    </w:p>
    <w:p w14:paraId="29E03C04" w14:textId="135119B5" w:rsidR="00073540" w:rsidRPr="00073540" w:rsidRDefault="00073540" w:rsidP="00B73456">
      <w:pPr>
        <w:pStyle w:val="POLICYbody"/>
        <w:spacing w:before="0" w:after="0"/>
      </w:pPr>
      <w:r w:rsidRPr="00073540">
        <w:t>EAST MELBOURNE VIC 8002</w:t>
      </w:r>
    </w:p>
    <w:p w14:paraId="2954024E" w14:textId="77777777" w:rsidR="00073540" w:rsidRDefault="00073540" w:rsidP="005966CB">
      <w:pPr>
        <w:pStyle w:val="POLICYbody"/>
      </w:pPr>
    </w:p>
    <w:p w14:paraId="0DE66427" w14:textId="0AB1D7CF" w:rsidR="00073540" w:rsidRPr="00073540" w:rsidRDefault="00073540" w:rsidP="009F3C96">
      <w:pPr>
        <w:pStyle w:val="POLICYbody"/>
        <w:ind w:right="-283"/>
      </w:pPr>
      <w:r w:rsidRPr="00073540">
        <w:t xml:space="preserve">This application should be completed by parent/s or guardian/s in consultation with relevant professionals and provided to the Principal for submission to the Executive Director of Melbourne Archdiocese Catholic Schools Ltd. Note that a student seeking enrolment in Victoria must turn five by </w:t>
      </w:r>
      <w:r w:rsidR="009F3C96">
        <w:br/>
      </w:r>
      <w:r w:rsidRPr="00073540">
        <w:t>30 April in the year of starting school and early entry will only be possible where specific criteria are met.</w:t>
      </w:r>
    </w:p>
    <w:p w14:paraId="0F17E2A1" w14:textId="77777777" w:rsidR="00073540" w:rsidRPr="00073540" w:rsidRDefault="00073540" w:rsidP="00073540">
      <w:pPr>
        <w:pStyle w:val="POLICYbody"/>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254"/>
        <w:gridCol w:w="2254"/>
        <w:gridCol w:w="2254"/>
        <w:gridCol w:w="2254"/>
      </w:tblGrid>
      <w:tr w:rsidR="002173EC" w:rsidRPr="00D2750F" w14:paraId="0F18AD51" w14:textId="77777777" w:rsidTr="006C22C4">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EA4320" w14:textId="7985A57E" w:rsidR="002173EC" w:rsidRPr="002173EC" w:rsidRDefault="002173EC" w:rsidP="002173EC">
            <w:pPr>
              <w:pStyle w:val="POLICYbody"/>
            </w:pPr>
            <w:r w:rsidRPr="002173EC">
              <w:t>CHILD’S SURNAME</w:t>
            </w: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1D31B46" w14:textId="77777777" w:rsidR="002173EC" w:rsidRPr="002173EC" w:rsidRDefault="002173EC"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172818" w14:textId="77777777" w:rsidR="002173EC" w:rsidRPr="002173EC" w:rsidRDefault="002173EC" w:rsidP="002173EC">
            <w:pPr>
              <w:pStyle w:val="POLICYbody"/>
            </w:pPr>
            <w:r w:rsidRPr="002173EC">
              <w:rPr>
                <w:rFonts w:ascii="Segoe UI Symbol" w:hAnsi="Segoe UI Symbol" w:cs="Segoe UI Symbol"/>
              </w:rPr>
              <w:t>☐</w:t>
            </w:r>
            <w:r w:rsidRPr="002173EC">
              <w:t xml:space="preserve"> MALE</w:t>
            </w:r>
          </w:p>
          <w:p w14:paraId="2B6A0FC4" w14:textId="77777777" w:rsidR="002173EC" w:rsidRPr="002173EC" w:rsidRDefault="002173EC" w:rsidP="002173EC">
            <w:pPr>
              <w:pStyle w:val="POLICYbody"/>
            </w:pPr>
            <w:r w:rsidRPr="002173EC">
              <w:rPr>
                <w:rFonts w:ascii="Segoe UI Symbol" w:hAnsi="Segoe UI Symbol" w:cs="Segoe UI Symbol"/>
              </w:rPr>
              <w:t>☐</w:t>
            </w:r>
            <w:r w:rsidRPr="002173EC">
              <w:t xml:space="preserve"> FEMALE</w:t>
            </w:r>
          </w:p>
          <w:p w14:paraId="738D4EE5" w14:textId="1EEB8D2D" w:rsidR="002173EC" w:rsidRPr="002173EC" w:rsidRDefault="002173EC" w:rsidP="002173EC">
            <w:pPr>
              <w:pStyle w:val="POLICYbody"/>
            </w:pPr>
            <w:r w:rsidRPr="002173EC">
              <w:rPr>
                <w:rFonts w:ascii="Segoe UI Symbol" w:hAnsi="Segoe UI Symbol" w:cs="Segoe UI Symbol"/>
              </w:rPr>
              <w:t>☐</w:t>
            </w:r>
            <w:r w:rsidRPr="002173EC">
              <w:t xml:space="preserve"> OTHER</w:t>
            </w:r>
          </w:p>
        </w:tc>
      </w:tr>
      <w:tr w:rsidR="00617DC1" w:rsidRPr="00D2750F" w14:paraId="13221EE4" w14:textId="77777777" w:rsidTr="00C7082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12D6DA" w14:textId="45B76BE9" w:rsidR="00617DC1" w:rsidRPr="002173EC" w:rsidRDefault="00617DC1" w:rsidP="002173EC">
            <w:pPr>
              <w:pStyle w:val="POLICYbody"/>
            </w:pPr>
            <w:r w:rsidRPr="002173EC">
              <w:t>CHILD’S FIRST NAME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C935C6" w14:textId="77777777" w:rsidR="00617DC1" w:rsidRPr="002173EC" w:rsidRDefault="00617DC1"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20B8D6" w14:textId="7896C37B" w:rsidR="00617DC1" w:rsidRPr="002173EC" w:rsidRDefault="00617DC1" w:rsidP="002173EC">
            <w:pPr>
              <w:pStyle w:val="POLICYbody"/>
            </w:pPr>
            <w:r w:rsidRPr="002173EC">
              <w:t>YEAR OF INTENDED COMMENCEMENT</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5F9D4A" w14:textId="77777777" w:rsidR="00617DC1" w:rsidRPr="002173EC" w:rsidRDefault="00617DC1" w:rsidP="002173EC">
            <w:pPr>
              <w:pStyle w:val="POLICYbody"/>
            </w:pPr>
          </w:p>
        </w:tc>
      </w:tr>
      <w:tr w:rsidR="00617DC1" w:rsidRPr="00D2750F" w14:paraId="7AE72D9B" w14:textId="77777777" w:rsidTr="00C7082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B47A3E" w14:textId="40148B65" w:rsidR="00617DC1" w:rsidRPr="002173EC" w:rsidRDefault="00617DC1" w:rsidP="002173EC">
            <w:pPr>
              <w:pStyle w:val="POLICYbody"/>
            </w:pPr>
            <w:r w:rsidRPr="002173EC">
              <w:t>DATE OF BIRTH</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49CC7F" w14:textId="77777777" w:rsidR="00617DC1" w:rsidRPr="002173EC" w:rsidRDefault="00617DC1" w:rsidP="002173EC">
            <w:pPr>
              <w:pStyle w:val="POLICYbody"/>
            </w:pPr>
          </w:p>
          <w:p w14:paraId="0EC24AD5" w14:textId="77777777" w:rsidR="00617DC1" w:rsidRPr="002173EC" w:rsidRDefault="00617DC1"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BD8A98" w14:textId="6F348365" w:rsidR="00617DC1" w:rsidRPr="002173EC" w:rsidRDefault="00617DC1" w:rsidP="002173EC">
            <w:pPr>
              <w:pStyle w:val="POLICYbody"/>
            </w:pPr>
            <w:r w:rsidRPr="002173EC">
              <w:t>AGE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87AD26B" w14:textId="77777777" w:rsidR="00617DC1" w:rsidRPr="002173EC" w:rsidRDefault="00617DC1" w:rsidP="002173EC">
            <w:pPr>
              <w:pStyle w:val="POLICYbody"/>
            </w:pPr>
          </w:p>
        </w:tc>
      </w:tr>
      <w:tr w:rsidR="00617DC1" w:rsidRPr="00D2750F" w14:paraId="2E6105D3" w14:textId="77777777" w:rsidTr="00A20AF2">
        <w:trPr>
          <w:trHeight w:val="20"/>
        </w:trPr>
        <w:tc>
          <w:tcPr>
            <w:tcW w:w="901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5D6CB4CD" w14:textId="774F24BA" w:rsidR="00617DC1" w:rsidRPr="002173EC" w:rsidRDefault="00617DC1" w:rsidP="002173EC">
            <w:pPr>
              <w:pStyle w:val="POLICYbody"/>
            </w:pPr>
            <w:r w:rsidRPr="002173EC">
              <w:t xml:space="preserve">Please attach proof, e.g. child’s birth certificate, passport, </w:t>
            </w:r>
            <w:proofErr w:type="spellStart"/>
            <w:r w:rsidRPr="002173EC">
              <w:t>ImmiCard</w:t>
            </w:r>
            <w:proofErr w:type="spellEnd"/>
            <w:r w:rsidRPr="002173EC">
              <w:t xml:space="preserve"> or letter from doctor attesting to age.</w:t>
            </w:r>
          </w:p>
        </w:tc>
      </w:tr>
      <w:tr w:rsidR="002173EC" w:rsidRPr="00D2750F" w14:paraId="71F276BC" w14:textId="77777777" w:rsidTr="00EB4DD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77D6DF" w14:textId="00ECFD6F" w:rsidR="002173EC" w:rsidRPr="002173EC" w:rsidRDefault="002173EC" w:rsidP="002173EC">
            <w:pPr>
              <w:pStyle w:val="POLICYbody"/>
            </w:pPr>
            <w:r w:rsidRPr="002173EC">
              <w:t>PARENT / GUARDIAN’S NAME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7AE09C" w14:textId="77777777" w:rsidR="002173EC" w:rsidRPr="002173EC" w:rsidRDefault="002173EC"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0791F8" w14:textId="078D5512" w:rsidR="002173EC" w:rsidRPr="002173EC" w:rsidRDefault="002173EC" w:rsidP="002173EC">
            <w:pPr>
              <w:pStyle w:val="POLICYbody"/>
            </w:pPr>
            <w:r w:rsidRPr="002173EC">
              <w:t>RELATIONSHIP TO CHILD</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FFE49F" w14:textId="45D88BCB" w:rsidR="002173EC" w:rsidRPr="002173EC" w:rsidRDefault="002173EC" w:rsidP="002173EC">
            <w:pPr>
              <w:pStyle w:val="POLICYbody"/>
            </w:pPr>
          </w:p>
        </w:tc>
      </w:tr>
      <w:tr w:rsidR="002173EC" w:rsidRPr="00D2750F" w14:paraId="5F4E9866" w14:textId="77777777" w:rsidTr="00EB4DD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060965" w14:textId="3E4EE332" w:rsidR="002173EC" w:rsidRPr="002173EC" w:rsidRDefault="002173EC" w:rsidP="002173EC">
            <w:pPr>
              <w:pStyle w:val="POLICYbody"/>
            </w:pPr>
            <w:r w:rsidRPr="002173EC">
              <w:t>PARENT / GUARDIAN’S NAME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7A35B14" w14:textId="77777777" w:rsidR="002173EC" w:rsidRPr="002173EC" w:rsidRDefault="002173EC"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EA03FB" w14:textId="64EF8B2B" w:rsidR="002173EC" w:rsidRPr="002173EC" w:rsidRDefault="002173EC" w:rsidP="002173EC">
            <w:pPr>
              <w:pStyle w:val="POLICYbody"/>
            </w:pPr>
            <w:r w:rsidRPr="002173EC">
              <w:t>RELATIONSHIP TO CHILD</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77560" w14:textId="77777777" w:rsidR="002173EC" w:rsidRPr="002173EC" w:rsidRDefault="002173EC" w:rsidP="002173EC">
            <w:pPr>
              <w:pStyle w:val="POLICYbody"/>
            </w:pPr>
          </w:p>
        </w:tc>
      </w:tr>
      <w:tr w:rsidR="004A4F42" w:rsidRPr="00D2750F" w14:paraId="0E61E0E1" w14:textId="77777777" w:rsidTr="00BA2B63">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646880" w14:textId="096AFB6A" w:rsidR="004A4F42" w:rsidRPr="002173EC" w:rsidRDefault="004A4F42" w:rsidP="002173EC">
            <w:pPr>
              <w:pStyle w:val="POLICYbody"/>
            </w:pPr>
            <w:r w:rsidRPr="002173EC">
              <w:t>ADDRESS</w:t>
            </w:r>
          </w:p>
        </w:tc>
        <w:tc>
          <w:tcPr>
            <w:tcW w:w="676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D43BD43" w14:textId="77777777" w:rsidR="004A4F42" w:rsidRPr="002173EC" w:rsidRDefault="004A4F42" w:rsidP="002173EC">
            <w:pPr>
              <w:pStyle w:val="POLICYbody"/>
            </w:pPr>
          </w:p>
          <w:p w14:paraId="4AAA9D50" w14:textId="77777777" w:rsidR="004A4F42" w:rsidRPr="002173EC" w:rsidRDefault="004A4F42" w:rsidP="002173EC">
            <w:pPr>
              <w:pStyle w:val="POLICYbody"/>
            </w:pPr>
          </w:p>
        </w:tc>
      </w:tr>
      <w:tr w:rsidR="00617DC1" w:rsidRPr="00D2750F" w14:paraId="1E3032A7" w14:textId="77777777" w:rsidTr="00C7082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9947A6" w14:textId="4398C4B3" w:rsidR="00617DC1" w:rsidRPr="002173EC" w:rsidRDefault="002173EC" w:rsidP="002173EC">
            <w:pPr>
              <w:pStyle w:val="POLICYbody"/>
            </w:pPr>
            <w:r w:rsidRPr="002173EC">
              <w:t>CONTACT NUMBER</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54301B" w14:textId="77777777" w:rsidR="00617DC1" w:rsidRPr="002173EC" w:rsidRDefault="00617DC1" w:rsidP="002173EC">
            <w:pPr>
              <w:pStyle w:val="POLICYbody"/>
            </w:pPr>
          </w:p>
          <w:p w14:paraId="405E57D0" w14:textId="77777777" w:rsidR="00617DC1" w:rsidRPr="002173EC" w:rsidRDefault="00617DC1"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5B9C5A" w14:textId="26EA3341" w:rsidR="00617DC1" w:rsidRPr="002173EC" w:rsidRDefault="002173EC" w:rsidP="002173EC">
            <w:pPr>
              <w:pStyle w:val="POLICYbody"/>
            </w:pPr>
            <w:r w:rsidRPr="002173EC">
              <w:t>EMAIL</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8A2813" w14:textId="77777777" w:rsidR="00617DC1" w:rsidRPr="002173EC" w:rsidRDefault="00617DC1" w:rsidP="002173EC">
            <w:pPr>
              <w:pStyle w:val="POLICYbody"/>
            </w:pPr>
          </w:p>
        </w:tc>
      </w:tr>
      <w:tr w:rsidR="00F50164" w:rsidRPr="00D2750F" w14:paraId="2462578D" w14:textId="77777777" w:rsidTr="00A7097E">
        <w:trPr>
          <w:trHeight w:val="20"/>
        </w:trPr>
        <w:tc>
          <w:tcPr>
            <w:tcW w:w="901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3725134E" w14:textId="735F00C2" w:rsidR="00F50164" w:rsidRPr="002173EC" w:rsidRDefault="00F50164" w:rsidP="002173EC">
            <w:pPr>
              <w:pStyle w:val="POLICYbody"/>
            </w:pPr>
            <w:r w:rsidRPr="002173EC">
              <w:t xml:space="preserve">Please provide full details of custodial parent/s, parenting orders, contact details for those with authority to </w:t>
            </w:r>
            <w:proofErr w:type="spellStart"/>
            <w:r w:rsidRPr="002173EC">
              <w:t>enrol</w:t>
            </w:r>
            <w:proofErr w:type="spellEnd"/>
            <w:r w:rsidRPr="002173EC">
              <w:t xml:space="preserve"> the child at school.</w:t>
            </w:r>
          </w:p>
        </w:tc>
      </w:tr>
    </w:tbl>
    <w:p w14:paraId="04DEEA48" w14:textId="77777777" w:rsidR="00F50164" w:rsidRDefault="00F50164" w:rsidP="00F50164">
      <w:pPr>
        <w:pStyle w:val="POLICYHeading3"/>
      </w:pPr>
    </w:p>
    <w:p w14:paraId="3226A2EC" w14:textId="77777777" w:rsidR="00551FF7" w:rsidRDefault="00551FF7">
      <w:pPr>
        <w:spacing w:before="0" w:after="0"/>
        <w:rPr>
          <w:rFonts w:eastAsiaTheme="majorEastAsia" w:cstheme="majorBidi"/>
          <w:b/>
          <w:bCs/>
          <w:color w:val="00A8D6"/>
          <w:kern w:val="2"/>
          <w:sz w:val="26"/>
        </w:rPr>
      </w:pPr>
      <w:r>
        <w:br w:type="page"/>
      </w:r>
    </w:p>
    <w:p w14:paraId="0A2549A9" w14:textId="35732221" w:rsidR="00F50164" w:rsidRDefault="005709F4" w:rsidP="00F50164">
      <w:pPr>
        <w:pStyle w:val="POLICYHeading3"/>
      </w:pPr>
      <w:r>
        <w:lastRenderedPageBreak/>
        <w:t xml:space="preserve">1. </w:t>
      </w:r>
      <w:r w:rsidR="00F50164">
        <w:t>Reasons for Early Entry</w:t>
      </w:r>
      <w:r w:rsidR="00F50164" w:rsidRPr="005966CB">
        <w:t xml:space="preserve"> </w:t>
      </w:r>
    </w:p>
    <w:p w14:paraId="0E93AFAF" w14:textId="77777777" w:rsidR="00F50164" w:rsidRDefault="00F50164" w:rsidP="00551FF7">
      <w:pPr>
        <w:pStyle w:val="POLICYbody"/>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254"/>
        <w:gridCol w:w="2254"/>
        <w:gridCol w:w="2254"/>
        <w:gridCol w:w="2254"/>
      </w:tblGrid>
      <w:tr w:rsidR="00F50164" w14:paraId="3DA926BB" w14:textId="77777777" w:rsidTr="00985DDC">
        <w:trPr>
          <w:trHeight w:val="20"/>
        </w:trPr>
        <w:tc>
          <w:tcPr>
            <w:tcW w:w="901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73AFE320" w14:textId="76CE82C7" w:rsidR="00F50164" w:rsidRPr="00F50164" w:rsidRDefault="00F50164" w:rsidP="00F50164">
            <w:pPr>
              <w:pStyle w:val="POLICYbody"/>
              <w:rPr>
                <w:b/>
              </w:rPr>
            </w:pPr>
            <w:r w:rsidRPr="00F50164">
              <w:rPr>
                <w:b/>
              </w:rPr>
              <w:t xml:space="preserve">SUITABLE ACADEMIC CRITERION </w:t>
            </w:r>
          </w:p>
        </w:tc>
      </w:tr>
      <w:tr w:rsidR="00F50164" w14:paraId="726E815A" w14:textId="77777777" w:rsidTr="00F63FEA">
        <w:trPr>
          <w:trHeight w:val="20"/>
        </w:trPr>
        <w:tc>
          <w:tcPr>
            <w:tcW w:w="676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6A3ADB3" w14:textId="6A2E7134" w:rsidR="00F50164" w:rsidRPr="002173EC" w:rsidRDefault="00F50164" w:rsidP="002173EC">
            <w:pPr>
              <w:pStyle w:val="POLICYbody"/>
            </w:pPr>
            <w:r w:rsidRPr="002173EC">
              <w:t>Has your child been assessed as having a Full Scale Intelligence Quotient (FSIQ) ≥ 130?</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5007DA" w14:textId="77777777" w:rsidR="00F50164" w:rsidRPr="002173EC" w:rsidRDefault="00F50164" w:rsidP="002173EC">
            <w:pPr>
              <w:pStyle w:val="POLICYbody"/>
            </w:pPr>
            <w:r w:rsidRPr="002173EC">
              <w:rPr>
                <w:rFonts w:ascii="Segoe UI Symbol" w:hAnsi="Segoe UI Symbol" w:cs="Segoe UI Symbol"/>
              </w:rPr>
              <w:t>☐</w:t>
            </w:r>
            <w:r w:rsidRPr="002173EC">
              <w:t xml:space="preserve"> YES</w:t>
            </w:r>
          </w:p>
          <w:p w14:paraId="004BAE68" w14:textId="6D3546BB" w:rsidR="00F50164" w:rsidRPr="002173EC" w:rsidRDefault="00F50164" w:rsidP="002173EC">
            <w:pPr>
              <w:pStyle w:val="POLICYbody"/>
            </w:pPr>
            <w:r w:rsidRPr="002173EC">
              <w:rPr>
                <w:rFonts w:ascii="Segoe UI Symbol" w:hAnsi="Segoe UI Symbol" w:cs="Segoe UI Symbol"/>
              </w:rPr>
              <w:t>☐</w:t>
            </w:r>
            <w:r w:rsidRPr="002173EC">
              <w:t xml:space="preserve"> NO</w:t>
            </w:r>
          </w:p>
        </w:tc>
      </w:tr>
      <w:tr w:rsidR="00F50164" w14:paraId="4433A0DD" w14:textId="77777777" w:rsidTr="00473FE1">
        <w:trPr>
          <w:trHeight w:val="20"/>
        </w:trPr>
        <w:tc>
          <w:tcPr>
            <w:tcW w:w="901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1863B56C" w14:textId="32B75141" w:rsidR="00F50164" w:rsidRPr="002173EC" w:rsidRDefault="00F50164" w:rsidP="002173EC">
            <w:pPr>
              <w:pStyle w:val="POLICYbody"/>
            </w:pPr>
            <w:r w:rsidRPr="002173EC">
              <w:t>The result of the FSIQ assessment must be at least 130 (i.e. two or more standard deviations above the mean), preferably using the Wechsler Preschool and Primary Scale of Intelligence, Fourth Edition, Australian and New Zealand (WPPSI-IV A&amp;NZ), including the 10 subtests required to calculate the FSIQ and Primary Index Scales, and conducted after the child has attained the age of 4:0 years.</w:t>
            </w:r>
          </w:p>
        </w:tc>
      </w:tr>
      <w:tr w:rsidR="00F50164" w14:paraId="2CA76405" w14:textId="77777777" w:rsidTr="00FF3112">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C3B672" w14:textId="1E598C19" w:rsidR="00F50164" w:rsidRPr="002173EC" w:rsidRDefault="00F50164" w:rsidP="002173EC">
            <w:pPr>
              <w:pStyle w:val="POLICYbody"/>
            </w:pPr>
            <w:r w:rsidRPr="002173EC">
              <w:t>If yes, FSIQ score: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3B3842" w14:textId="77777777" w:rsidR="00F50164" w:rsidRPr="002173EC" w:rsidRDefault="00F50164" w:rsidP="002173EC">
            <w:pPr>
              <w:pStyle w:val="POLICYbody"/>
            </w:pPr>
          </w:p>
        </w:tc>
        <w:tc>
          <w:tcPr>
            <w:tcW w:w="450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CB2F637" w14:textId="77777777" w:rsidR="00F50164" w:rsidRPr="002173EC" w:rsidRDefault="00F50164" w:rsidP="002173EC">
            <w:pPr>
              <w:pStyle w:val="POLICYbody"/>
            </w:pPr>
            <w:r w:rsidRPr="002173EC">
              <w:t>Please attach a copy of the relevant cognitive assessment by an educational psychologist registered under AHPRA.</w:t>
            </w:r>
          </w:p>
          <w:p w14:paraId="1A5E3F19" w14:textId="789C93A3" w:rsidR="00F50164" w:rsidRPr="002173EC" w:rsidRDefault="00F50164" w:rsidP="002173EC">
            <w:pPr>
              <w:pStyle w:val="POLICYbody"/>
            </w:pPr>
            <w:r w:rsidRPr="002173EC">
              <w:t>Note: It is the responsibility of the parent/guardian to obtain the cognitive assessment.</w:t>
            </w:r>
          </w:p>
        </w:tc>
      </w:tr>
      <w:tr w:rsidR="00F50164" w14:paraId="22659F56" w14:textId="77777777" w:rsidTr="004059BF">
        <w:trPr>
          <w:trHeight w:val="20"/>
        </w:trPr>
        <w:tc>
          <w:tcPr>
            <w:tcW w:w="901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49000FA9" w14:textId="1C890307" w:rsidR="00F50164" w:rsidRPr="00BB7185" w:rsidRDefault="00F50164" w:rsidP="002173EC">
            <w:pPr>
              <w:pStyle w:val="POLICYbody"/>
              <w:rPr>
                <w:b/>
              </w:rPr>
            </w:pPr>
            <w:r w:rsidRPr="00BB7185">
              <w:rPr>
                <w:b/>
              </w:rPr>
              <w:t>INTERSTATE TRANSFER CRITERION</w:t>
            </w:r>
          </w:p>
        </w:tc>
      </w:tr>
      <w:tr w:rsidR="00F50164" w14:paraId="2FBC5FDF" w14:textId="77777777" w:rsidTr="00763991">
        <w:trPr>
          <w:trHeight w:val="20"/>
        </w:trPr>
        <w:tc>
          <w:tcPr>
            <w:tcW w:w="676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A896DD3" w14:textId="0D1EF3CC" w:rsidR="00F50164" w:rsidRPr="002173EC" w:rsidRDefault="00F50164" w:rsidP="002173EC">
            <w:pPr>
              <w:pStyle w:val="POLICYbody"/>
            </w:pPr>
            <w:r w:rsidRPr="002173EC">
              <w:t>Is your child transferring from another school, either interstate or overseas?</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324849" w14:textId="77777777" w:rsidR="00F50164" w:rsidRPr="002173EC" w:rsidRDefault="00F50164" w:rsidP="002173EC">
            <w:pPr>
              <w:pStyle w:val="POLICYbody"/>
            </w:pPr>
            <w:r w:rsidRPr="002173EC">
              <w:rPr>
                <w:rFonts w:ascii="Segoe UI Symbol" w:hAnsi="Segoe UI Symbol" w:cs="Segoe UI Symbol"/>
              </w:rPr>
              <w:t>☐</w:t>
            </w:r>
            <w:r w:rsidRPr="002173EC">
              <w:t xml:space="preserve"> YES</w:t>
            </w:r>
          </w:p>
          <w:p w14:paraId="2546FF49" w14:textId="010BC5B5" w:rsidR="00F50164" w:rsidRPr="002173EC" w:rsidRDefault="00F50164" w:rsidP="002173EC">
            <w:pPr>
              <w:pStyle w:val="POLICYbody"/>
            </w:pPr>
            <w:r w:rsidRPr="002173EC">
              <w:rPr>
                <w:rFonts w:ascii="Segoe UI Symbol" w:hAnsi="Segoe UI Symbol" w:cs="Segoe UI Symbol"/>
              </w:rPr>
              <w:t>☐</w:t>
            </w:r>
            <w:r w:rsidRPr="002173EC">
              <w:t xml:space="preserve"> NO</w:t>
            </w:r>
          </w:p>
        </w:tc>
      </w:tr>
      <w:tr w:rsidR="004A4F42" w14:paraId="71CA9BCC" w14:textId="77777777" w:rsidTr="00BC48E9">
        <w:trPr>
          <w:trHeight w:val="20"/>
        </w:trPr>
        <w:tc>
          <w:tcPr>
            <w:tcW w:w="9016"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2E43957D" w14:textId="2244B580" w:rsidR="004A4F42" w:rsidRPr="002173EC" w:rsidRDefault="004A4F42" w:rsidP="002173EC">
            <w:pPr>
              <w:pStyle w:val="POLICYbody"/>
            </w:pPr>
            <w:r w:rsidRPr="002173EC">
              <w:t>Please attach a copy of proof of enrolment and attendance for more than one full term (3 months) at the other school and other relevant information such as attendance and school reports demonstrating academic ability.</w:t>
            </w:r>
          </w:p>
        </w:tc>
      </w:tr>
      <w:tr w:rsidR="004A4F42" w14:paraId="35AD8D10" w14:textId="77777777" w:rsidTr="003F1838">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438AAA" w14:textId="41A394B1" w:rsidR="004A4F42" w:rsidRPr="002173EC" w:rsidRDefault="004A4F42" w:rsidP="002173EC">
            <w:pPr>
              <w:pStyle w:val="POLICYbody"/>
            </w:pPr>
            <w:r w:rsidRPr="002173EC">
              <w:t>PREVIOUS SCHOOL’S NAME</w:t>
            </w:r>
          </w:p>
        </w:tc>
        <w:tc>
          <w:tcPr>
            <w:tcW w:w="676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5FA7D81" w14:textId="77777777" w:rsidR="004A4F42" w:rsidRPr="002173EC" w:rsidRDefault="004A4F42" w:rsidP="002173EC">
            <w:pPr>
              <w:pStyle w:val="POLICYbody"/>
            </w:pPr>
          </w:p>
        </w:tc>
      </w:tr>
      <w:tr w:rsidR="004A4F42" w14:paraId="64236C40" w14:textId="77777777" w:rsidTr="00FB3D18">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9E7106" w14:textId="77777777" w:rsidR="004A4F42" w:rsidRPr="002173EC" w:rsidRDefault="004A4F42" w:rsidP="002173EC">
            <w:pPr>
              <w:pStyle w:val="POLICYbody"/>
            </w:pPr>
            <w:r w:rsidRPr="002173EC">
              <w:t>ADDRESS</w:t>
            </w:r>
          </w:p>
        </w:tc>
        <w:tc>
          <w:tcPr>
            <w:tcW w:w="676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5B8B87E" w14:textId="77777777" w:rsidR="004A4F42" w:rsidRPr="002173EC" w:rsidRDefault="004A4F42" w:rsidP="002173EC">
            <w:pPr>
              <w:pStyle w:val="POLICYbody"/>
            </w:pPr>
          </w:p>
          <w:p w14:paraId="171A39AD" w14:textId="77777777" w:rsidR="004A4F42" w:rsidRPr="002173EC" w:rsidRDefault="004A4F42" w:rsidP="002173EC">
            <w:pPr>
              <w:pStyle w:val="POLICYbody"/>
            </w:pPr>
          </w:p>
        </w:tc>
      </w:tr>
      <w:tr w:rsidR="00F50164" w14:paraId="3F867C9E" w14:textId="77777777" w:rsidTr="000C1538">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FCBB40" w14:textId="79D826FB" w:rsidR="00F50164" w:rsidRPr="002173EC" w:rsidRDefault="004A4F42" w:rsidP="002173EC">
            <w:pPr>
              <w:pStyle w:val="POLICYbody"/>
            </w:pPr>
            <w:r w:rsidRPr="002173EC">
              <w:t>SUBURB</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A86496" w14:textId="77777777" w:rsidR="00F50164" w:rsidRPr="002173EC" w:rsidRDefault="00F50164" w:rsidP="002173EC">
            <w:pPr>
              <w:pStyle w:val="POLICYbody"/>
            </w:pPr>
          </w:p>
          <w:p w14:paraId="0E279C45" w14:textId="77777777" w:rsidR="00F50164" w:rsidRPr="002173EC" w:rsidRDefault="00F50164"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A2CB60" w14:textId="5F6AC5B4" w:rsidR="00F50164" w:rsidRPr="002173EC" w:rsidRDefault="004A4F42" w:rsidP="002173EC">
            <w:pPr>
              <w:pStyle w:val="POLICYbody"/>
            </w:pPr>
            <w:r w:rsidRPr="002173EC">
              <w:t>POSTCODE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60E038" w14:textId="77777777" w:rsidR="00F50164" w:rsidRPr="002173EC" w:rsidRDefault="00F50164" w:rsidP="002173EC">
            <w:pPr>
              <w:pStyle w:val="POLICYbody"/>
            </w:pPr>
          </w:p>
        </w:tc>
      </w:tr>
      <w:tr w:rsidR="004A4F42" w14:paraId="486DB608" w14:textId="77777777" w:rsidTr="007F7066">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E97B65" w14:textId="43F52C1D" w:rsidR="004A4F42" w:rsidRPr="002173EC" w:rsidRDefault="004A4F42" w:rsidP="002173EC">
            <w:pPr>
              <w:pStyle w:val="POLICYbody"/>
            </w:pPr>
            <w:r w:rsidRPr="002173EC">
              <w:t>PRINCIPAL’S NAME</w:t>
            </w:r>
          </w:p>
        </w:tc>
        <w:tc>
          <w:tcPr>
            <w:tcW w:w="676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33A236B" w14:textId="77777777" w:rsidR="004A4F42" w:rsidRPr="002173EC" w:rsidRDefault="004A4F42" w:rsidP="002173EC">
            <w:pPr>
              <w:pStyle w:val="POLICYbody"/>
            </w:pPr>
          </w:p>
        </w:tc>
      </w:tr>
      <w:tr w:rsidR="004A4F42" w14:paraId="0168157E" w14:textId="77777777" w:rsidTr="000C1538">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67B534" w14:textId="055E8A36" w:rsidR="004A4F42" w:rsidRPr="002173EC" w:rsidRDefault="004A4F42" w:rsidP="002173EC">
            <w:pPr>
              <w:pStyle w:val="POLICYbody"/>
            </w:pPr>
            <w:r w:rsidRPr="002173EC">
              <w:t>CONTACT NUMBER</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9F8546" w14:textId="77777777" w:rsidR="004A4F42" w:rsidRPr="002173EC" w:rsidRDefault="004A4F42" w:rsidP="002173EC">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DBC42B" w14:textId="7F636D1B" w:rsidR="004A4F42" w:rsidRPr="002173EC" w:rsidRDefault="004A4F42" w:rsidP="002173EC">
            <w:pPr>
              <w:pStyle w:val="POLICYbody"/>
            </w:pPr>
            <w:r w:rsidRPr="002173EC">
              <w:t>DATE OF INITIAL ENROLMENT AND YEAR LEVEL E.G.</w:t>
            </w:r>
          </w:p>
          <w:p w14:paraId="61C8B228" w14:textId="251E92BF" w:rsidR="004A4F42" w:rsidRPr="002173EC" w:rsidRDefault="004A4F42" w:rsidP="002173EC">
            <w:pPr>
              <w:pStyle w:val="POLICYbody"/>
            </w:pPr>
            <w:r w:rsidRPr="002173EC">
              <w:t>KINDER / PREP / FOUNDATION</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679FBD" w14:textId="77777777" w:rsidR="004A4F42" w:rsidRPr="002173EC" w:rsidRDefault="004A4F42" w:rsidP="002173EC">
            <w:pPr>
              <w:pStyle w:val="POLICYbody"/>
            </w:pPr>
          </w:p>
        </w:tc>
      </w:tr>
    </w:tbl>
    <w:p w14:paraId="0E164A96" w14:textId="6A10E667" w:rsidR="00551FF7" w:rsidRDefault="00551FF7" w:rsidP="00A53C4C">
      <w:pPr>
        <w:pStyle w:val="POLICYbody"/>
      </w:pPr>
    </w:p>
    <w:p w14:paraId="2563E5A5" w14:textId="77777777" w:rsidR="00551FF7" w:rsidRDefault="00551FF7">
      <w:pPr>
        <w:spacing w:before="0" w:after="0"/>
        <w:rPr>
          <w:color w:val="595959" w:themeColor="text1" w:themeTint="A6"/>
          <w:sz w:val="21"/>
        </w:rPr>
      </w:pPr>
      <w:r>
        <w:br w:type="page"/>
      </w:r>
    </w:p>
    <w:p w14:paraId="30989ECD" w14:textId="77777777" w:rsidR="00A53C4C" w:rsidRDefault="00A53C4C" w:rsidP="00A53C4C">
      <w:pPr>
        <w:pStyle w:val="POLICYbody"/>
      </w:pPr>
    </w:p>
    <w:p w14:paraId="594FF65A" w14:textId="6B1D03B4" w:rsidR="004A4F42" w:rsidRPr="005709F4" w:rsidRDefault="004A4F42" w:rsidP="005709F4">
      <w:pPr>
        <w:pStyle w:val="POLICYbody"/>
        <w:rPr>
          <w:b/>
        </w:rPr>
      </w:pPr>
      <w:r w:rsidRPr="005709F4">
        <w:rPr>
          <w:b/>
        </w:rPr>
        <w:t>In addition, please provide evidence to support:</w:t>
      </w:r>
    </w:p>
    <w:p w14:paraId="57A1CD73" w14:textId="77777777" w:rsidR="00551FF7" w:rsidRPr="004A4F42" w:rsidRDefault="00551FF7" w:rsidP="00551FF7">
      <w:pPr>
        <w:pStyle w:val="POLICYbody"/>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9016"/>
      </w:tblGrid>
      <w:tr w:rsidR="00551FF7" w:rsidRPr="002173EC" w14:paraId="318210E3" w14:textId="77777777" w:rsidTr="000C1538">
        <w:trPr>
          <w:trHeight w:val="20"/>
        </w:trPr>
        <w:tc>
          <w:tcPr>
            <w:tcW w:w="901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E40ADF" w14:textId="679BA173" w:rsidR="00551FF7" w:rsidRPr="002173EC" w:rsidRDefault="00551FF7" w:rsidP="002173EC">
            <w:pPr>
              <w:pStyle w:val="POLICYbody"/>
            </w:pPr>
            <w:r w:rsidRPr="002173EC">
              <w:t>BEST INTERESTS CRITERION</w:t>
            </w:r>
          </w:p>
        </w:tc>
      </w:tr>
      <w:tr w:rsidR="00551FF7" w:rsidRPr="002173EC" w14:paraId="36272342" w14:textId="77777777" w:rsidTr="000C1538">
        <w:trPr>
          <w:trHeight w:val="20"/>
        </w:trPr>
        <w:tc>
          <w:tcPr>
            <w:tcW w:w="901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15B309" w14:textId="77777777" w:rsidR="00551FF7" w:rsidRPr="002173EC" w:rsidRDefault="00551FF7" w:rsidP="002173EC">
            <w:pPr>
              <w:pStyle w:val="POLICYbody"/>
            </w:pPr>
            <w:r w:rsidRPr="002173EC">
              <w:t>How is early entry to school in the best interests of your child?</w:t>
            </w:r>
          </w:p>
          <w:p w14:paraId="56F5FE3C" w14:textId="1682687E" w:rsidR="00551FF7" w:rsidRPr="002173EC" w:rsidRDefault="00551FF7" w:rsidP="002173EC">
            <w:pPr>
              <w:pStyle w:val="POLICYbody"/>
            </w:pPr>
            <w:r w:rsidRPr="002173EC">
              <w:t>Please provide details of the academic, social and emotional needs of your child, including any relevant information related to their school readiness Explain why your child would be at risk of long-term educational disadvantage if the application for early entry were not approved.</w:t>
            </w:r>
          </w:p>
        </w:tc>
      </w:tr>
      <w:tr w:rsidR="00551FF7" w:rsidRPr="002173EC" w14:paraId="0DEE26D3" w14:textId="77777777" w:rsidTr="000C1538">
        <w:trPr>
          <w:trHeight w:val="20"/>
        </w:trPr>
        <w:tc>
          <w:tcPr>
            <w:tcW w:w="901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54206F" w14:textId="77777777" w:rsidR="00551FF7" w:rsidRPr="002173EC" w:rsidRDefault="00551FF7" w:rsidP="002173EC">
            <w:pPr>
              <w:pStyle w:val="POLICYbody"/>
            </w:pPr>
          </w:p>
          <w:p w14:paraId="3079FA8D" w14:textId="77777777" w:rsidR="00551FF7" w:rsidRDefault="00551FF7" w:rsidP="002173EC">
            <w:pPr>
              <w:pStyle w:val="POLICYbody"/>
            </w:pPr>
          </w:p>
          <w:p w14:paraId="14952090" w14:textId="77777777" w:rsidR="002173EC" w:rsidRPr="002173EC" w:rsidRDefault="002173EC" w:rsidP="002173EC">
            <w:pPr>
              <w:pStyle w:val="POLICYbody"/>
            </w:pPr>
          </w:p>
          <w:p w14:paraId="528DB59C" w14:textId="77777777" w:rsidR="00551FF7" w:rsidRPr="002173EC" w:rsidRDefault="00551FF7" w:rsidP="002173EC">
            <w:pPr>
              <w:pStyle w:val="POLICYbody"/>
            </w:pPr>
          </w:p>
          <w:p w14:paraId="217CF8F7" w14:textId="77777777" w:rsidR="00551FF7" w:rsidRPr="002173EC" w:rsidRDefault="00551FF7" w:rsidP="002173EC">
            <w:pPr>
              <w:pStyle w:val="POLICYbody"/>
            </w:pPr>
          </w:p>
          <w:p w14:paraId="0031B4B5" w14:textId="77777777" w:rsidR="00551FF7" w:rsidRPr="002173EC" w:rsidRDefault="00551FF7" w:rsidP="002173EC">
            <w:pPr>
              <w:pStyle w:val="POLICYbody"/>
            </w:pPr>
          </w:p>
        </w:tc>
      </w:tr>
      <w:tr w:rsidR="00551FF7" w:rsidRPr="002173EC" w14:paraId="22F2D644" w14:textId="77777777" w:rsidTr="000C1538">
        <w:trPr>
          <w:trHeight w:val="20"/>
        </w:trPr>
        <w:tc>
          <w:tcPr>
            <w:tcW w:w="901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08AD72" w14:textId="103C5692" w:rsidR="00551FF7" w:rsidRPr="002173EC" w:rsidRDefault="00551FF7" w:rsidP="002173EC">
            <w:pPr>
              <w:pStyle w:val="POLICYbody"/>
            </w:pPr>
            <w:r w:rsidRPr="002173EC">
              <w:t>Please attach reports or letters from suitably qualified independent professionals such as Early Childhood Educator, Educational Psychologist or allied health professional that includes observations of the child’s development, language and communication, literacy, numeracy, academic, social ability and emotional maturity related to their school readiness. The documentation must recommend early entry to formal schooling and note the detrimental impact for the child should they not attend.</w:t>
            </w:r>
          </w:p>
        </w:tc>
      </w:tr>
      <w:tr w:rsidR="001E407B" w:rsidRPr="002173EC" w14:paraId="67578810" w14:textId="77777777" w:rsidTr="000C1538">
        <w:trPr>
          <w:trHeight w:val="20"/>
        </w:trPr>
        <w:tc>
          <w:tcPr>
            <w:tcW w:w="901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7E60DF" w14:textId="77777777" w:rsidR="001E407B" w:rsidRPr="002173EC" w:rsidRDefault="001E407B" w:rsidP="002173EC">
            <w:pPr>
              <w:pStyle w:val="POLICYbody"/>
            </w:pPr>
            <w:r w:rsidRPr="002173EC">
              <w:rPr>
                <w:rFonts w:ascii="Segoe UI Symbol" w:hAnsi="Segoe UI Symbol" w:cs="Segoe UI Symbol"/>
              </w:rPr>
              <w:t>☐</w:t>
            </w:r>
            <w:r w:rsidRPr="002173EC">
              <w:t xml:space="preserve"> Early Childhood Educator report addressing developmental criteria</w:t>
            </w:r>
          </w:p>
          <w:p w14:paraId="0F5FC00E" w14:textId="78912429" w:rsidR="001E407B" w:rsidRPr="002173EC" w:rsidRDefault="001E407B" w:rsidP="002173EC">
            <w:pPr>
              <w:pStyle w:val="POLICYbody"/>
            </w:pPr>
            <w:r w:rsidRPr="002173EC">
              <w:rPr>
                <w:rFonts w:ascii="Segoe UI Symbol" w:hAnsi="Segoe UI Symbol" w:cs="Segoe UI Symbol"/>
              </w:rPr>
              <w:t>☐</w:t>
            </w:r>
            <w:r w:rsidRPr="002173EC">
              <w:t xml:space="preserve"> Educational Psychologist/Allied Health professional report addressing developmental criteria</w:t>
            </w:r>
          </w:p>
        </w:tc>
      </w:tr>
      <w:tr w:rsidR="00E77C22" w:rsidRPr="002173EC" w14:paraId="30F92D71" w14:textId="77777777" w:rsidTr="000C1538">
        <w:trPr>
          <w:trHeight w:val="20"/>
        </w:trPr>
        <w:tc>
          <w:tcPr>
            <w:tcW w:w="901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3E02AB" w14:textId="5906466E" w:rsidR="00E77C22" w:rsidRPr="002173EC" w:rsidRDefault="00E77C22" w:rsidP="002173EC">
            <w:pPr>
              <w:pStyle w:val="POLICYbody"/>
            </w:pPr>
            <w:r w:rsidRPr="002173EC">
              <w:t>What would be the impact on your child if an exemption is not granted? Please describe what the consequences would be for your child if early entry is not approved</w:t>
            </w:r>
          </w:p>
        </w:tc>
      </w:tr>
      <w:tr w:rsidR="00E77C22" w:rsidRPr="002173EC" w14:paraId="6064CE38" w14:textId="77777777" w:rsidTr="000C1538">
        <w:trPr>
          <w:trHeight w:val="20"/>
        </w:trPr>
        <w:tc>
          <w:tcPr>
            <w:tcW w:w="901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481BAE" w14:textId="77777777" w:rsidR="00E77C22" w:rsidRPr="002173EC" w:rsidRDefault="00E77C22" w:rsidP="002173EC">
            <w:pPr>
              <w:pStyle w:val="POLICYbody"/>
            </w:pPr>
          </w:p>
          <w:p w14:paraId="675A93D0" w14:textId="77777777" w:rsidR="00E77C22" w:rsidRDefault="00E77C22" w:rsidP="002173EC">
            <w:pPr>
              <w:pStyle w:val="POLICYbody"/>
            </w:pPr>
          </w:p>
          <w:p w14:paraId="380EECF6" w14:textId="77777777" w:rsidR="002173EC" w:rsidRPr="002173EC" w:rsidRDefault="002173EC" w:rsidP="002173EC">
            <w:pPr>
              <w:pStyle w:val="POLICYbody"/>
            </w:pPr>
          </w:p>
          <w:p w14:paraId="35E6ACCC" w14:textId="77777777" w:rsidR="00E77C22" w:rsidRPr="002173EC" w:rsidRDefault="00E77C22" w:rsidP="002173EC">
            <w:pPr>
              <w:pStyle w:val="POLICYbody"/>
            </w:pPr>
          </w:p>
          <w:p w14:paraId="6D7FD2F7" w14:textId="77777777" w:rsidR="00E77C22" w:rsidRPr="002173EC" w:rsidRDefault="00E77C22" w:rsidP="002173EC">
            <w:pPr>
              <w:pStyle w:val="POLICYbody"/>
            </w:pPr>
          </w:p>
          <w:p w14:paraId="3CA350F0" w14:textId="77777777" w:rsidR="00E77C22" w:rsidRPr="002173EC" w:rsidRDefault="00E77C22" w:rsidP="002173EC">
            <w:pPr>
              <w:pStyle w:val="POLICYbody"/>
            </w:pPr>
          </w:p>
        </w:tc>
      </w:tr>
    </w:tbl>
    <w:p w14:paraId="4060D95F" w14:textId="77777777" w:rsidR="004A4F42" w:rsidRPr="002173EC" w:rsidRDefault="004A4F42" w:rsidP="002173EC">
      <w:pPr>
        <w:pStyle w:val="POLICYbody"/>
      </w:pPr>
    </w:p>
    <w:p w14:paraId="5E7FE535" w14:textId="6DC9406E" w:rsidR="004A4F42" w:rsidRPr="002173EC" w:rsidRDefault="00E77C22" w:rsidP="002173EC">
      <w:pPr>
        <w:pStyle w:val="POLICYbody"/>
      </w:pPr>
      <w:r w:rsidRPr="002173EC">
        <w:t>DECLARATION (to be signed by parent/guardian)</w:t>
      </w:r>
    </w:p>
    <w:p w14:paraId="6B88F7F8" w14:textId="5C0B5750" w:rsidR="004A4F42" w:rsidRPr="002173EC" w:rsidRDefault="00E77C22" w:rsidP="002173EC">
      <w:pPr>
        <w:pStyle w:val="POLICYbody"/>
      </w:pPr>
      <w:r w:rsidRPr="002173EC">
        <w:t>I declare that the information I have included in this form is true and correct, and that all relevant supporting documentation is attached. By submitting this form, you consent to the information contained within the form being shared with relevant Melbourne Archdiocese Catholic Schools Ltd. employees for the purpose of considering your child’s application.</w:t>
      </w:r>
    </w:p>
    <w:p w14:paraId="60DA4CEE" w14:textId="77777777" w:rsidR="002173EC" w:rsidRDefault="002173EC" w:rsidP="002173EC">
      <w:pPr>
        <w:pStyle w:val="POLICYbody"/>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254"/>
        <w:gridCol w:w="2254"/>
        <w:gridCol w:w="2254"/>
        <w:gridCol w:w="2254"/>
      </w:tblGrid>
      <w:tr w:rsidR="002173EC" w:rsidRPr="002173EC" w14:paraId="0E0B456A" w14:textId="77777777" w:rsidTr="000C1538">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AF7D33" w14:textId="38CDE733" w:rsidR="002173EC" w:rsidRPr="002173EC" w:rsidRDefault="002173EC" w:rsidP="000C1538">
            <w:pPr>
              <w:pStyle w:val="POLICYbody"/>
            </w:pPr>
            <w:r>
              <w:t>SIGNATURE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62CBA5" w14:textId="77777777" w:rsidR="002173EC" w:rsidRPr="002173EC" w:rsidRDefault="002173EC" w:rsidP="000C1538">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2B42AC" w14:textId="4BBB633C" w:rsidR="002173EC" w:rsidRPr="002173EC" w:rsidRDefault="002173EC" w:rsidP="000C1538">
            <w:pPr>
              <w:pStyle w:val="POLICYbody"/>
            </w:pPr>
            <w:r>
              <w:t>DATE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A99023" w14:textId="77777777" w:rsidR="002173EC" w:rsidRPr="002173EC" w:rsidRDefault="002173EC" w:rsidP="000C1538">
            <w:pPr>
              <w:pStyle w:val="POLICYbody"/>
            </w:pPr>
          </w:p>
        </w:tc>
      </w:tr>
      <w:tr w:rsidR="002173EC" w:rsidRPr="002173EC" w14:paraId="39DF7558" w14:textId="77777777" w:rsidTr="000C1538">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72BDE9" w14:textId="758F8A84" w:rsidR="002173EC" w:rsidRPr="002173EC" w:rsidRDefault="002173EC" w:rsidP="000C1538">
            <w:pPr>
              <w:pStyle w:val="POLICYbody"/>
            </w:pPr>
            <w:r>
              <w:t>SIGNATURE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9EC7BA6" w14:textId="77777777" w:rsidR="002173EC" w:rsidRPr="002173EC" w:rsidRDefault="002173EC" w:rsidP="000C1538">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504747" w14:textId="375A0C42" w:rsidR="002173EC" w:rsidRPr="002173EC" w:rsidRDefault="002173EC" w:rsidP="000C1538">
            <w:pPr>
              <w:pStyle w:val="POLICYbody"/>
            </w:pPr>
            <w:r>
              <w:t>DATE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2CB3C92" w14:textId="77777777" w:rsidR="002173EC" w:rsidRPr="002173EC" w:rsidRDefault="002173EC" w:rsidP="000C1538">
            <w:pPr>
              <w:pStyle w:val="POLICYbody"/>
            </w:pPr>
          </w:p>
        </w:tc>
      </w:tr>
    </w:tbl>
    <w:p w14:paraId="31C61F67" w14:textId="77777777" w:rsidR="002173EC" w:rsidRDefault="002173EC" w:rsidP="002173EC">
      <w:pPr>
        <w:pStyle w:val="POLICYbody"/>
      </w:pPr>
    </w:p>
    <w:p w14:paraId="4169C1A9" w14:textId="4B57786C" w:rsidR="00191798" w:rsidRPr="00191798" w:rsidRDefault="005709F4" w:rsidP="00191798">
      <w:pPr>
        <w:pStyle w:val="POLICYHeading3"/>
      </w:pPr>
      <w:r>
        <w:lastRenderedPageBreak/>
        <w:t xml:space="preserve">2. </w:t>
      </w:r>
      <w:r w:rsidR="00191798" w:rsidRPr="00191798">
        <w:t>Receiving Principal Endorsement</w:t>
      </w:r>
    </w:p>
    <w:p w14:paraId="4E6202CB" w14:textId="1D6906B5" w:rsidR="00191798" w:rsidRPr="00191798" w:rsidRDefault="00191798" w:rsidP="00191798">
      <w:pPr>
        <w:pStyle w:val="POLICYbody"/>
        <w:rPr>
          <w:b/>
        </w:rPr>
      </w:pPr>
      <w:r w:rsidRPr="00191798">
        <w:rPr>
          <w:b/>
        </w:rPr>
        <w:t>Documentary Evidence Checklist</w:t>
      </w: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6762"/>
        <w:gridCol w:w="2254"/>
      </w:tblGrid>
      <w:tr w:rsidR="00191798" w:rsidRPr="002173EC" w14:paraId="505067AE" w14:textId="77777777" w:rsidTr="002D4BC0">
        <w:trPr>
          <w:trHeight w:val="20"/>
        </w:trPr>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E4BBF2" w14:textId="6B503952" w:rsidR="00191798" w:rsidRPr="00191798" w:rsidRDefault="00191798" w:rsidP="00191798">
            <w:pPr>
              <w:pStyle w:val="POLICYbody"/>
            </w:pPr>
            <w:r w:rsidRPr="00E35A7C">
              <w:t xml:space="preserve">Birth certificate, passport or </w:t>
            </w:r>
            <w:proofErr w:type="spellStart"/>
            <w:r w:rsidRPr="00E35A7C">
              <w:t>ImmiCard</w:t>
            </w:r>
            <w:proofErr w:type="spellEnd"/>
            <w:r w:rsidRPr="00E35A7C">
              <w:t xml:space="preserve"> indicating that the child will be at least 4 years 6 months of age on or before 30 April in the year of commencing school.</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6F867F"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1D0B29D4" w14:textId="1787C374" w:rsidR="00191798" w:rsidRPr="002173EC" w:rsidRDefault="00191798" w:rsidP="00191798">
            <w:pPr>
              <w:pStyle w:val="POLICYbody"/>
            </w:pPr>
            <w:r w:rsidRPr="002173EC">
              <w:rPr>
                <w:rFonts w:ascii="Segoe UI Symbol" w:hAnsi="Segoe UI Symbol" w:cs="Segoe UI Symbol"/>
              </w:rPr>
              <w:t>☐</w:t>
            </w:r>
            <w:r w:rsidRPr="002173EC">
              <w:t xml:space="preserve"> NO</w:t>
            </w:r>
          </w:p>
        </w:tc>
      </w:tr>
      <w:tr w:rsidR="00191798" w:rsidRPr="002173EC" w14:paraId="69A077D1" w14:textId="77777777" w:rsidTr="002D4BC0">
        <w:trPr>
          <w:trHeight w:val="20"/>
        </w:trPr>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9B7B166" w14:textId="0E7DAFCF" w:rsidR="00191798" w:rsidRPr="002173EC" w:rsidRDefault="00191798" w:rsidP="00191798">
            <w:pPr>
              <w:pStyle w:val="POLICYbody"/>
            </w:pPr>
            <w:r w:rsidRPr="00E35A7C">
              <w:t>Copy of a cognitive assessment detailing a ≥ 130 Full Scale IQ (2 standard deviations or more above the mean) conducted post age 4.</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FEA899"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671D49AE" w14:textId="6796E73F" w:rsidR="00191798" w:rsidRPr="002173EC" w:rsidRDefault="00191798" w:rsidP="0019179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r w:rsidR="00191798" w:rsidRPr="002173EC" w14:paraId="133F36D7" w14:textId="77777777" w:rsidTr="002D4BC0">
        <w:trPr>
          <w:trHeight w:val="20"/>
        </w:trPr>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14BD77" w14:textId="108D0ECE" w:rsidR="00191798" w:rsidRPr="002173EC" w:rsidRDefault="00191798" w:rsidP="00191798">
            <w:pPr>
              <w:pStyle w:val="POLICYbody"/>
            </w:pPr>
            <w:r w:rsidRPr="00E35A7C">
              <w:t>If relevant, evidence from previous school regarding attendance and academic ability (e.g. full details of the previous school, date of enrolment, and year level, transfer notice, letter from principal).</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324ADC"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68B56DB9" w14:textId="5B6E8DC5" w:rsidR="00191798" w:rsidRPr="002173EC" w:rsidRDefault="00191798" w:rsidP="0019179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r w:rsidR="00191798" w:rsidRPr="002173EC" w14:paraId="37249888" w14:textId="77777777" w:rsidTr="00191798">
        <w:trPr>
          <w:trHeight w:val="20"/>
        </w:trPr>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A3951C" w14:textId="06CE49CE" w:rsidR="00191798" w:rsidRPr="002173EC" w:rsidRDefault="00191798" w:rsidP="00191798">
            <w:pPr>
              <w:pStyle w:val="POLICYbody"/>
            </w:pPr>
            <w:r w:rsidRPr="00E35A7C">
              <w:t>Proof that the academic program at the other school was equivalent to the Foundation (Prep) program offered by Victorian schools, e.g. school report.</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41B315"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239C1D81" w14:textId="627FF169" w:rsidR="00191798" w:rsidRPr="002173EC" w:rsidRDefault="00191798" w:rsidP="0019179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r w:rsidR="00191798" w:rsidRPr="002173EC" w14:paraId="4B6D7D91" w14:textId="77777777" w:rsidTr="00191798">
        <w:trPr>
          <w:trHeight w:val="20"/>
        </w:trPr>
        <w:tc>
          <w:tcPr>
            <w:tcW w:w="6762" w:type="dxa"/>
            <w:tcBorders>
              <w:top w:val="single" w:sz="4" w:space="0" w:color="808080"/>
              <w:left w:val="single" w:sz="4" w:space="0" w:color="808080"/>
              <w:bottom w:val="nil"/>
              <w:right w:val="single" w:sz="4" w:space="0" w:color="808080"/>
            </w:tcBorders>
            <w:shd w:val="clear" w:color="auto" w:fill="auto"/>
            <w:vAlign w:val="center"/>
          </w:tcPr>
          <w:p w14:paraId="16C31DC5" w14:textId="32F220C1" w:rsidR="00191798" w:rsidRPr="002173EC" w:rsidRDefault="00191798" w:rsidP="00191798">
            <w:pPr>
              <w:pStyle w:val="POLICYbody"/>
            </w:pPr>
            <w:r w:rsidRPr="00E35A7C">
              <w:t>Evidence from an authoritative independent source indicating suitable social, emotional and academic ability to attend school?</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5D3F9B"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5659BB26" w14:textId="515DFDD1" w:rsidR="00191798" w:rsidRPr="002173EC" w:rsidRDefault="00191798" w:rsidP="0019179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r w:rsidR="00191798" w:rsidRPr="002173EC" w14:paraId="6081DD1C" w14:textId="77777777" w:rsidTr="00191798">
        <w:trPr>
          <w:trHeight w:val="20"/>
        </w:trPr>
        <w:tc>
          <w:tcPr>
            <w:tcW w:w="6762" w:type="dxa"/>
            <w:tcBorders>
              <w:top w:val="nil"/>
              <w:left w:val="single" w:sz="4" w:space="0" w:color="808080"/>
              <w:bottom w:val="nil"/>
              <w:right w:val="single" w:sz="4" w:space="0" w:color="808080"/>
            </w:tcBorders>
            <w:shd w:val="clear" w:color="auto" w:fill="auto"/>
            <w:vAlign w:val="center"/>
          </w:tcPr>
          <w:p w14:paraId="29C0C0BB" w14:textId="0DDF5971" w:rsidR="00191798" w:rsidRPr="002173EC" w:rsidRDefault="00191798" w:rsidP="00191798">
            <w:pPr>
              <w:pStyle w:val="POLICYListstyle"/>
            </w:pPr>
            <w:r w:rsidRPr="00E35A7C">
              <w:t>observations academic, language/communication, literacy, numeracy</w:t>
            </w:r>
            <w:r w:rsidRPr="00E35A7C">
              <w:rPr>
                <w:spacing w:val="-10"/>
              </w:rPr>
              <w:t xml:space="preserve"> </w:t>
            </w:r>
            <w:r w:rsidRPr="00E35A7C">
              <w:t>skill</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DF12F8"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62AEA1CB" w14:textId="11E777FB" w:rsidR="00191798" w:rsidRPr="002173EC" w:rsidRDefault="00191798" w:rsidP="0019179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r w:rsidR="00191798" w:rsidRPr="002173EC" w14:paraId="64063C24" w14:textId="77777777" w:rsidTr="00191798">
        <w:trPr>
          <w:trHeight w:val="20"/>
        </w:trPr>
        <w:tc>
          <w:tcPr>
            <w:tcW w:w="6762" w:type="dxa"/>
            <w:tcBorders>
              <w:top w:val="nil"/>
              <w:left w:val="single" w:sz="4" w:space="0" w:color="808080"/>
              <w:bottom w:val="nil"/>
              <w:right w:val="single" w:sz="4" w:space="0" w:color="808080"/>
            </w:tcBorders>
            <w:shd w:val="clear" w:color="auto" w:fill="auto"/>
            <w:vAlign w:val="center"/>
          </w:tcPr>
          <w:p w14:paraId="11E42063" w14:textId="4C7708E9" w:rsidR="00191798" w:rsidRPr="002173EC" w:rsidRDefault="00191798" w:rsidP="00191798">
            <w:pPr>
              <w:pStyle w:val="POLICYListstyle"/>
            </w:pPr>
            <w:r w:rsidRPr="00E35A7C">
              <w:t>observations of social and emotional development;</w:t>
            </w:r>
            <w:r w:rsidRPr="00E35A7C">
              <w:rPr>
                <w:spacing w:val="-8"/>
              </w:rPr>
              <w:t xml:space="preserve"> </w:t>
            </w:r>
            <w:r w:rsidRPr="00E35A7C">
              <w:t>and</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5D4BAE"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77BB35A7" w14:textId="612D35CA" w:rsidR="00191798" w:rsidRPr="002173EC" w:rsidRDefault="00191798" w:rsidP="0019179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r w:rsidR="00191798" w:rsidRPr="002173EC" w14:paraId="53F39EA6" w14:textId="77777777" w:rsidTr="00191798">
        <w:trPr>
          <w:trHeight w:val="20"/>
        </w:trPr>
        <w:tc>
          <w:tcPr>
            <w:tcW w:w="6762" w:type="dxa"/>
            <w:tcBorders>
              <w:top w:val="nil"/>
              <w:left w:val="single" w:sz="4" w:space="0" w:color="808080"/>
              <w:bottom w:val="single" w:sz="4" w:space="0" w:color="808080"/>
              <w:right w:val="single" w:sz="4" w:space="0" w:color="808080"/>
            </w:tcBorders>
            <w:shd w:val="clear" w:color="auto" w:fill="auto"/>
            <w:vAlign w:val="center"/>
          </w:tcPr>
          <w:p w14:paraId="4482720F" w14:textId="09D7D365" w:rsidR="00191798" w:rsidRPr="002173EC" w:rsidRDefault="00BB7185" w:rsidP="00191798">
            <w:pPr>
              <w:pStyle w:val="POLICYListstyle"/>
            </w:pPr>
            <w:r>
              <w:t>an assessment indicating risk of long-term academic disadvantage if the application for early entry is not approved.</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E756F96" w14:textId="77777777" w:rsidR="00191798" w:rsidRPr="002173EC" w:rsidRDefault="00191798" w:rsidP="00191798">
            <w:pPr>
              <w:pStyle w:val="POLICYbody"/>
            </w:pPr>
            <w:r w:rsidRPr="002173EC">
              <w:rPr>
                <w:rFonts w:ascii="Segoe UI Symbol" w:hAnsi="Segoe UI Symbol" w:cs="Segoe UI Symbol"/>
              </w:rPr>
              <w:t>☐</w:t>
            </w:r>
            <w:r w:rsidRPr="002173EC">
              <w:t xml:space="preserve"> YES</w:t>
            </w:r>
          </w:p>
          <w:p w14:paraId="5B5E83D0" w14:textId="1A4681DF" w:rsidR="00191798" w:rsidRPr="002173EC" w:rsidRDefault="00191798" w:rsidP="0019179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bl>
    <w:p w14:paraId="2F6E9C2A" w14:textId="77777777" w:rsidR="00191798" w:rsidRDefault="00191798" w:rsidP="002173EC">
      <w:pPr>
        <w:pStyle w:val="POLICYbody"/>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6762"/>
        <w:gridCol w:w="2254"/>
      </w:tblGrid>
      <w:tr w:rsidR="00BB7185" w:rsidRPr="002173EC" w14:paraId="2F351CBF" w14:textId="77777777" w:rsidTr="000C1538">
        <w:trPr>
          <w:trHeight w:val="20"/>
        </w:trPr>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71DEB3" w14:textId="77777777" w:rsidR="00BB7185" w:rsidRPr="00191798" w:rsidRDefault="00BB7185" w:rsidP="000C1538">
            <w:pPr>
              <w:pStyle w:val="POLICYbody"/>
            </w:pPr>
            <w:r w:rsidRPr="00191798">
              <w:t>Do you endorse the child for early entry to school?</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795CC2" w14:textId="77777777" w:rsidR="00BB7185" w:rsidRPr="002173EC" w:rsidRDefault="00BB7185" w:rsidP="000C1538">
            <w:pPr>
              <w:pStyle w:val="POLICYbody"/>
            </w:pPr>
            <w:r w:rsidRPr="002173EC">
              <w:rPr>
                <w:rFonts w:ascii="Segoe UI Symbol" w:hAnsi="Segoe UI Symbol" w:cs="Segoe UI Symbol"/>
              </w:rPr>
              <w:t>☐</w:t>
            </w:r>
            <w:r w:rsidRPr="002173EC">
              <w:t xml:space="preserve"> YES</w:t>
            </w:r>
          </w:p>
          <w:p w14:paraId="14E84F41" w14:textId="77777777" w:rsidR="00BB7185" w:rsidRPr="002173EC" w:rsidRDefault="00BB7185" w:rsidP="000C1538">
            <w:pPr>
              <w:pStyle w:val="POLICYbody"/>
              <w:rPr>
                <w:rFonts w:ascii="Segoe UI Symbol" w:hAnsi="Segoe UI Symbol" w:cs="Segoe UI Symbol"/>
              </w:rPr>
            </w:pPr>
            <w:r w:rsidRPr="002173EC">
              <w:rPr>
                <w:rFonts w:ascii="Segoe UI Symbol" w:hAnsi="Segoe UI Symbol" w:cs="Segoe UI Symbol"/>
              </w:rPr>
              <w:t>☐</w:t>
            </w:r>
            <w:r w:rsidRPr="002173EC">
              <w:t xml:space="preserve"> NO</w:t>
            </w:r>
          </w:p>
        </w:tc>
      </w:tr>
      <w:tr w:rsidR="00BB7185" w:rsidRPr="002173EC" w14:paraId="1DEF09D5" w14:textId="77777777" w:rsidTr="000C1538">
        <w:trPr>
          <w:trHeight w:val="20"/>
        </w:trPr>
        <w:tc>
          <w:tcPr>
            <w:tcW w:w="901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39CA4B4" w14:textId="77777777" w:rsidR="00BB7185" w:rsidRDefault="00BB7185" w:rsidP="000C1538">
            <w:pPr>
              <w:pStyle w:val="POLICYbody"/>
            </w:pPr>
            <w:r w:rsidRPr="005709F4">
              <w:t>Please provide reasons for your answer.</w:t>
            </w:r>
          </w:p>
          <w:p w14:paraId="4B6754A6" w14:textId="77777777" w:rsidR="00BB7185" w:rsidRDefault="00BB7185" w:rsidP="000C1538">
            <w:pPr>
              <w:pStyle w:val="POLICYbody"/>
            </w:pPr>
          </w:p>
          <w:p w14:paraId="5627342D" w14:textId="77777777" w:rsidR="00BB7185" w:rsidRDefault="00BB7185" w:rsidP="000C1538">
            <w:pPr>
              <w:pStyle w:val="POLICYbody"/>
            </w:pPr>
          </w:p>
          <w:p w14:paraId="39099450" w14:textId="77777777" w:rsidR="00BB7185" w:rsidRDefault="00BB7185" w:rsidP="000C1538">
            <w:pPr>
              <w:pStyle w:val="POLICYbody"/>
            </w:pPr>
          </w:p>
          <w:p w14:paraId="3F8BA577" w14:textId="77777777" w:rsidR="00BB7185" w:rsidRDefault="00BB7185" w:rsidP="000C1538">
            <w:pPr>
              <w:pStyle w:val="POLICYbody"/>
            </w:pPr>
          </w:p>
          <w:p w14:paraId="6B57AF5A" w14:textId="77777777" w:rsidR="00BB7185" w:rsidRPr="002173EC" w:rsidRDefault="00BB7185" w:rsidP="000C1538">
            <w:pPr>
              <w:pStyle w:val="POLICYbody"/>
              <w:rPr>
                <w:rFonts w:ascii="Segoe UI Symbol" w:hAnsi="Segoe UI Symbol" w:cs="Segoe UI Symbol"/>
              </w:rPr>
            </w:pPr>
          </w:p>
        </w:tc>
      </w:tr>
    </w:tbl>
    <w:p w14:paraId="61B76385" w14:textId="77777777" w:rsidR="00BB7185" w:rsidRDefault="00BB7185" w:rsidP="002173EC">
      <w:pPr>
        <w:pStyle w:val="POLICYbody"/>
      </w:pPr>
    </w:p>
    <w:p w14:paraId="44CC843A" w14:textId="5951E2B5" w:rsidR="005709F4" w:rsidRPr="00BB7185" w:rsidRDefault="005709F4" w:rsidP="00BB7185">
      <w:pPr>
        <w:pStyle w:val="POLICYbody"/>
      </w:pPr>
      <w:r w:rsidRPr="00BB7185">
        <w:t>DECLARATION. (to be signed by the principal)</w:t>
      </w:r>
    </w:p>
    <w:p w14:paraId="29C4E6B7" w14:textId="49A1CDC9" w:rsidR="005709F4" w:rsidRPr="00BB7185" w:rsidRDefault="005709F4" w:rsidP="00BB7185">
      <w:pPr>
        <w:pStyle w:val="POLICYbody"/>
      </w:pPr>
      <w:r w:rsidRPr="00BB7185">
        <w:t>I declare that the information I have included in this form is true and correct, and that all relevant supporting documentation is attached.</w:t>
      </w: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254"/>
        <w:gridCol w:w="2254"/>
        <w:gridCol w:w="2254"/>
        <w:gridCol w:w="2254"/>
      </w:tblGrid>
      <w:tr w:rsidR="005709F4" w:rsidRPr="002173EC" w14:paraId="5F4C39D3" w14:textId="77777777" w:rsidTr="001651A0">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CF2FB0" w14:textId="1AD074F3" w:rsidR="005709F4" w:rsidRPr="002173EC" w:rsidRDefault="005709F4" w:rsidP="000C1538">
            <w:pPr>
              <w:pStyle w:val="POLICYbody"/>
            </w:pPr>
            <w:r>
              <w:t>PRINCIPAL NAME</w:t>
            </w:r>
          </w:p>
        </w:tc>
        <w:tc>
          <w:tcPr>
            <w:tcW w:w="676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F7D91BA" w14:textId="57AF800C" w:rsidR="005709F4" w:rsidRPr="002173EC" w:rsidRDefault="005709F4" w:rsidP="000C1538">
            <w:pPr>
              <w:pStyle w:val="POLICYbody"/>
            </w:pPr>
          </w:p>
        </w:tc>
      </w:tr>
      <w:tr w:rsidR="005709F4" w:rsidRPr="002173EC" w14:paraId="30FC5EE1" w14:textId="77777777" w:rsidTr="000C1538">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5348C5" w14:textId="77777777" w:rsidR="005709F4" w:rsidRPr="002173EC" w:rsidRDefault="005709F4" w:rsidP="000C1538">
            <w:pPr>
              <w:pStyle w:val="POLICYbody"/>
            </w:pPr>
            <w:r>
              <w:t>SIGNATURE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1B5D5F" w14:textId="77777777" w:rsidR="005709F4" w:rsidRPr="002173EC" w:rsidRDefault="005709F4" w:rsidP="000C1538">
            <w:pPr>
              <w:pStyle w:val="POLICYbody"/>
            </w:pP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D9DB02" w14:textId="77777777" w:rsidR="005709F4" w:rsidRPr="002173EC" w:rsidRDefault="005709F4" w:rsidP="000C1538">
            <w:pPr>
              <w:pStyle w:val="POLICYbody"/>
            </w:pPr>
            <w:r>
              <w:t>DATE</w:t>
            </w:r>
          </w:p>
        </w:tc>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B398DF" w14:textId="77777777" w:rsidR="005709F4" w:rsidRPr="002173EC" w:rsidRDefault="005709F4" w:rsidP="000C1538">
            <w:pPr>
              <w:pStyle w:val="POLICYbody"/>
            </w:pPr>
          </w:p>
        </w:tc>
      </w:tr>
    </w:tbl>
    <w:p w14:paraId="5D0DBC40" w14:textId="77777777" w:rsidR="005709F4" w:rsidRDefault="005709F4">
      <w:pPr>
        <w:spacing w:before="0" w:after="0"/>
        <w:rPr>
          <w:color w:val="595959" w:themeColor="text1" w:themeTint="A6"/>
          <w:sz w:val="21"/>
        </w:rPr>
      </w:pPr>
      <w:r>
        <w:br w:type="page"/>
      </w:r>
    </w:p>
    <w:p w14:paraId="092B5113" w14:textId="22ED3DAD" w:rsidR="005709F4" w:rsidRDefault="005709F4" w:rsidP="005709F4">
      <w:pPr>
        <w:pStyle w:val="POLICYHeading3"/>
      </w:pPr>
      <w:r>
        <w:lastRenderedPageBreak/>
        <w:t>3. MACS Executive Director (or delegate) decision</w:t>
      </w:r>
    </w:p>
    <w:p w14:paraId="0B92615A" w14:textId="77777777" w:rsidR="005709F4" w:rsidRDefault="005709F4" w:rsidP="005709F4">
      <w:pPr>
        <w:pStyle w:val="POLICYbody"/>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254"/>
        <w:gridCol w:w="6762"/>
      </w:tblGrid>
      <w:tr w:rsidR="005709F4" w:rsidRPr="002173EC" w14:paraId="30976DDE" w14:textId="77777777" w:rsidTr="00C078BC">
        <w:trPr>
          <w:trHeight w:val="20"/>
        </w:trPr>
        <w:tc>
          <w:tcPr>
            <w:tcW w:w="901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8F8D98B" w14:textId="4665E3C7" w:rsidR="005709F4" w:rsidRPr="00BB7185" w:rsidRDefault="005709F4" w:rsidP="00BB7185">
            <w:pPr>
              <w:pStyle w:val="POLICYbody"/>
            </w:pPr>
            <w:r w:rsidRPr="00BB7185">
              <w:rPr>
                <w:rFonts w:ascii="Segoe UI Symbol" w:hAnsi="Segoe UI Symbol" w:cs="Segoe UI Symbol"/>
              </w:rPr>
              <w:t>☐</w:t>
            </w:r>
            <w:r w:rsidRPr="00BB7185">
              <w:t xml:space="preserve"> </w:t>
            </w:r>
            <w:r w:rsidR="00D47A0F" w:rsidRPr="00BB7185">
              <w:t>APPROVED</w:t>
            </w:r>
          </w:p>
          <w:p w14:paraId="43DA8119" w14:textId="647701B7" w:rsidR="005709F4" w:rsidRPr="00BB7185" w:rsidRDefault="005709F4" w:rsidP="00BB7185">
            <w:pPr>
              <w:pStyle w:val="POLICYbody"/>
            </w:pPr>
            <w:r w:rsidRPr="00BB7185">
              <w:rPr>
                <w:rFonts w:ascii="Segoe UI Symbol" w:hAnsi="Segoe UI Symbol" w:cs="Segoe UI Symbol"/>
              </w:rPr>
              <w:t>☐</w:t>
            </w:r>
            <w:r w:rsidRPr="00BB7185">
              <w:t xml:space="preserve"> N</w:t>
            </w:r>
            <w:r w:rsidR="00D47A0F" w:rsidRPr="00BB7185">
              <w:t>OT APPROVED</w:t>
            </w:r>
          </w:p>
        </w:tc>
      </w:tr>
      <w:tr w:rsidR="00D47A0F" w:rsidRPr="002173EC" w14:paraId="27B5831B" w14:textId="77777777" w:rsidTr="00C078BC">
        <w:trPr>
          <w:trHeight w:val="20"/>
        </w:trPr>
        <w:tc>
          <w:tcPr>
            <w:tcW w:w="901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1273AF3" w14:textId="77777777" w:rsidR="00D47A0F" w:rsidRPr="00BB7185" w:rsidRDefault="00D47A0F" w:rsidP="00BB7185">
            <w:pPr>
              <w:pStyle w:val="POLICYbody"/>
            </w:pPr>
            <w:r w:rsidRPr="00BB7185">
              <w:t>Comments</w:t>
            </w:r>
          </w:p>
          <w:p w14:paraId="090D7298" w14:textId="77777777" w:rsidR="00D47A0F" w:rsidRPr="00BB7185" w:rsidRDefault="00D47A0F" w:rsidP="00BB7185">
            <w:pPr>
              <w:pStyle w:val="POLICYbody"/>
            </w:pPr>
          </w:p>
          <w:p w14:paraId="63F1DD80" w14:textId="77777777" w:rsidR="00D47A0F" w:rsidRPr="00BB7185" w:rsidRDefault="00D47A0F" w:rsidP="00BB7185">
            <w:pPr>
              <w:pStyle w:val="POLICYbody"/>
            </w:pPr>
          </w:p>
          <w:p w14:paraId="50CB5EC0" w14:textId="77777777" w:rsidR="00D47A0F" w:rsidRPr="00BB7185" w:rsidRDefault="00D47A0F" w:rsidP="00BB7185">
            <w:pPr>
              <w:pStyle w:val="POLICYbody"/>
            </w:pPr>
          </w:p>
          <w:p w14:paraId="24FED121" w14:textId="77777777" w:rsidR="00D47A0F" w:rsidRPr="00BB7185" w:rsidRDefault="00D47A0F" w:rsidP="00BB7185">
            <w:pPr>
              <w:pStyle w:val="POLICYbody"/>
            </w:pPr>
          </w:p>
          <w:p w14:paraId="5EA9AF9C" w14:textId="77777777" w:rsidR="00D47A0F" w:rsidRPr="00BB7185" w:rsidRDefault="00D47A0F" w:rsidP="00BB7185">
            <w:pPr>
              <w:pStyle w:val="POLICYbody"/>
            </w:pPr>
          </w:p>
          <w:p w14:paraId="70708544" w14:textId="7F79726A" w:rsidR="00D47A0F" w:rsidRPr="00BB7185" w:rsidRDefault="00D47A0F" w:rsidP="00BB7185">
            <w:pPr>
              <w:pStyle w:val="POLICYbody"/>
            </w:pPr>
          </w:p>
        </w:tc>
      </w:tr>
      <w:tr w:rsidR="00D47A0F" w:rsidRPr="002173EC" w14:paraId="3C53EC5D" w14:textId="77777777" w:rsidTr="00F3677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5EAE46" w14:textId="3EE59209" w:rsidR="00D47A0F" w:rsidRPr="00BB7185" w:rsidRDefault="00D47A0F" w:rsidP="00BB7185">
            <w:pPr>
              <w:pStyle w:val="POLICYbody"/>
            </w:pPr>
            <w:r w:rsidRPr="00BB7185">
              <w:t>SIGNATURE</w:t>
            </w:r>
          </w:p>
        </w:tc>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BCF01B" w14:textId="23BE01F4" w:rsidR="00D47A0F" w:rsidRPr="00BB7185" w:rsidRDefault="00D47A0F" w:rsidP="00BB7185">
            <w:pPr>
              <w:pStyle w:val="POLICYbody"/>
            </w:pPr>
          </w:p>
        </w:tc>
      </w:tr>
      <w:tr w:rsidR="00D47A0F" w:rsidRPr="002173EC" w14:paraId="6415D38A" w14:textId="77777777" w:rsidTr="00F3677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97BD33" w14:textId="6D43C152" w:rsidR="00D47A0F" w:rsidRPr="00BB7185" w:rsidRDefault="00D47A0F" w:rsidP="00BB7185">
            <w:pPr>
              <w:pStyle w:val="POLICYbody"/>
            </w:pPr>
            <w:r w:rsidRPr="00BB7185">
              <w:t>NAME</w:t>
            </w:r>
          </w:p>
        </w:tc>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421469" w14:textId="77777777" w:rsidR="00D47A0F" w:rsidRPr="00BB7185" w:rsidRDefault="00D47A0F" w:rsidP="00BB7185">
            <w:pPr>
              <w:pStyle w:val="POLICYbody"/>
            </w:pPr>
          </w:p>
        </w:tc>
      </w:tr>
      <w:tr w:rsidR="00D47A0F" w:rsidRPr="002173EC" w14:paraId="64995958" w14:textId="77777777" w:rsidTr="00F3677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F86C16" w14:textId="5B5C6245" w:rsidR="00D47A0F" w:rsidRPr="00BB7185" w:rsidRDefault="00D47A0F" w:rsidP="00BB7185">
            <w:pPr>
              <w:pStyle w:val="POLICYbody"/>
            </w:pPr>
            <w:r w:rsidRPr="00BB7185">
              <w:t>POSITION</w:t>
            </w:r>
          </w:p>
        </w:tc>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574FB3" w14:textId="77777777" w:rsidR="00D47A0F" w:rsidRPr="00BB7185" w:rsidRDefault="00D47A0F" w:rsidP="00BB7185">
            <w:pPr>
              <w:pStyle w:val="POLICYbody"/>
            </w:pPr>
          </w:p>
        </w:tc>
      </w:tr>
      <w:tr w:rsidR="00D47A0F" w:rsidRPr="002173EC" w14:paraId="0DE6E09E" w14:textId="77777777" w:rsidTr="00F36779">
        <w:trPr>
          <w:trHeight w:val="20"/>
        </w:trPr>
        <w:tc>
          <w:tcPr>
            <w:tcW w:w="225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D1C494B" w14:textId="7398E130" w:rsidR="00D47A0F" w:rsidRPr="00BB7185" w:rsidRDefault="00D47A0F" w:rsidP="00BB7185">
            <w:pPr>
              <w:pStyle w:val="POLICYbody"/>
            </w:pPr>
            <w:r w:rsidRPr="00BB7185">
              <w:t>DATE</w:t>
            </w:r>
          </w:p>
        </w:tc>
        <w:tc>
          <w:tcPr>
            <w:tcW w:w="67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34B3E9" w14:textId="77777777" w:rsidR="00D47A0F" w:rsidRPr="00BB7185" w:rsidRDefault="00D47A0F" w:rsidP="00BB7185">
            <w:pPr>
              <w:pStyle w:val="POLICYbody"/>
            </w:pPr>
          </w:p>
        </w:tc>
      </w:tr>
    </w:tbl>
    <w:p w14:paraId="4B03F1CA" w14:textId="77777777" w:rsidR="00D47A0F" w:rsidRPr="002173EC" w:rsidRDefault="00D47A0F" w:rsidP="00D47A0F">
      <w:pPr>
        <w:pStyle w:val="POLICYHeading3"/>
      </w:pPr>
    </w:p>
    <w:sectPr w:rsidR="00D47A0F" w:rsidRPr="002173EC" w:rsidSect="007156D2">
      <w:footerReference w:type="even" r:id="rId14"/>
      <w:footerReference w:type="default" r:id="rId15"/>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77EF" w14:textId="77777777" w:rsidR="004807AC" w:rsidRDefault="004807AC" w:rsidP="00464B51">
      <w:pPr>
        <w:spacing w:before="0" w:after="0"/>
      </w:pPr>
      <w:r>
        <w:separator/>
      </w:r>
    </w:p>
  </w:endnote>
  <w:endnote w:type="continuationSeparator" w:id="0">
    <w:p w14:paraId="38AD096B" w14:textId="77777777" w:rsidR="004807AC" w:rsidRDefault="004807AC"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673A" w14:textId="77777777" w:rsidR="00216E1D" w:rsidRDefault="00242CC6">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98FD" w14:textId="52C08728" w:rsidR="00216E1D" w:rsidRPr="0048315B" w:rsidRDefault="00AC7F39" w:rsidP="009E6A1D">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6E6AD02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00B73456" w:rsidRPr="00B73456">
      <w:rPr>
        <w:b/>
        <w:color w:val="595959" w:themeColor="text1" w:themeTint="A6"/>
      </w:rPr>
      <w:t xml:space="preserve"> </w:t>
    </w:r>
    <w:r w:rsidR="00B73456">
      <w:rPr>
        <w:b/>
        <w:color w:val="595959" w:themeColor="text1" w:themeTint="A6"/>
      </w:rPr>
      <w:t xml:space="preserve">MACS Enrolment Framework </w:t>
    </w:r>
    <w:r w:rsidR="00B73456" w:rsidRPr="003D31BB">
      <w:rPr>
        <w:color w:val="595959" w:themeColor="text1" w:themeTint="A6"/>
      </w:rPr>
      <w:t xml:space="preserve">| </w:t>
    </w:r>
    <w:r w:rsidR="00E67188">
      <w:rPr>
        <w:color w:val="595959" w:themeColor="text1" w:themeTint="A6"/>
      </w:rPr>
      <w:t>Draft</w:t>
    </w:r>
    <w:r w:rsidR="00E67188" w:rsidRPr="003D31BB">
      <w:rPr>
        <w:color w:val="595959" w:themeColor="text1" w:themeTint="A6"/>
      </w:rPr>
      <w:t xml:space="preserve"> | </w:t>
    </w:r>
    <w:r w:rsidR="00E67188">
      <w:rPr>
        <w:color w:val="595959" w:themeColor="text1" w:themeTint="A6"/>
      </w:rPr>
      <w:t>1 March 2021</w:t>
    </w:r>
    <w:r w:rsidR="00216E1D">
      <w:rPr>
        <w:color w:val="595959" w:themeColor="text1" w:themeTint="A6"/>
      </w:rPr>
      <w:tab/>
      <w:t>P</w:t>
    </w:r>
    <w:r w:rsidR="009E6A1D">
      <w:rPr>
        <w:color w:val="595959" w:themeColor="text1" w:themeTint="A6"/>
      </w:rPr>
      <w:t xml:space="preserve">age </w:t>
    </w:r>
    <w:r w:rsidR="00216E1D" w:rsidRPr="0048315B">
      <w:rPr>
        <w:rStyle w:val="PageNumber"/>
        <w:rFonts w:asciiTheme="majorHAnsi" w:hAnsiTheme="majorHAnsi" w:cstheme="minorBidi"/>
        <w:color w:val="595959" w:themeColor="text1" w:themeTint="A6"/>
        <w:spacing w:val="0"/>
        <w:lang w:val="en-US"/>
      </w:rPr>
      <w:fldChar w:fldCharType="begin"/>
    </w:r>
    <w:r w:rsidR="00216E1D" w:rsidRPr="0048315B">
      <w:rPr>
        <w:rStyle w:val="PageNumber"/>
        <w:rFonts w:asciiTheme="majorHAnsi" w:hAnsiTheme="majorHAnsi" w:cstheme="minorBidi"/>
        <w:color w:val="595959" w:themeColor="text1" w:themeTint="A6"/>
        <w:spacing w:val="0"/>
        <w:lang w:val="en-US"/>
      </w:rPr>
      <w:instrText xml:space="preserve"> PAGE </w:instrText>
    </w:r>
    <w:r w:rsidR="00216E1D" w:rsidRPr="0048315B">
      <w:rPr>
        <w:rStyle w:val="PageNumber"/>
        <w:rFonts w:asciiTheme="majorHAnsi" w:hAnsiTheme="majorHAnsi" w:cstheme="minorBidi"/>
        <w:color w:val="595959" w:themeColor="text1" w:themeTint="A6"/>
        <w:spacing w:val="0"/>
        <w:lang w:val="en-US"/>
      </w:rPr>
      <w:fldChar w:fldCharType="separate"/>
    </w:r>
    <w:r w:rsidR="00242CC6">
      <w:rPr>
        <w:rStyle w:val="PageNumber"/>
        <w:rFonts w:asciiTheme="majorHAnsi" w:hAnsiTheme="majorHAnsi" w:cstheme="minorBidi"/>
        <w:noProof/>
        <w:color w:val="595959" w:themeColor="text1" w:themeTint="A6"/>
        <w:spacing w:val="0"/>
        <w:lang w:val="en-US"/>
      </w:rPr>
      <w:t>5</w:t>
    </w:r>
    <w:r w:rsidR="00216E1D"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1632" w14:textId="77777777" w:rsidR="004807AC" w:rsidRDefault="004807AC" w:rsidP="00464B51">
      <w:pPr>
        <w:spacing w:before="0" w:after="0"/>
      </w:pPr>
      <w:r>
        <w:separator/>
      </w:r>
    </w:p>
  </w:footnote>
  <w:footnote w:type="continuationSeparator" w:id="0">
    <w:p w14:paraId="5BC8CF92" w14:textId="77777777" w:rsidR="004807AC" w:rsidRDefault="004807AC"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AEA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2ED4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A28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9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28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40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D0E8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A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90E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DA3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1" w15:restartNumberingAfterBreak="0">
    <w:nsid w:val="24312654"/>
    <w:multiLevelType w:val="hybridMultilevel"/>
    <w:tmpl w:val="39968E8C"/>
    <w:lvl w:ilvl="0" w:tplc="FA52DB34">
      <w:numFmt w:val="bullet"/>
      <w:lvlText w:val="☐"/>
      <w:lvlJc w:val="left"/>
      <w:pPr>
        <w:ind w:left="827" w:hanging="720"/>
      </w:pPr>
      <w:rPr>
        <w:rFonts w:ascii="Segoe UI Symbol" w:eastAsia="Segoe UI Symbol" w:hAnsi="Segoe UI Symbol" w:cs="Segoe UI Symbol" w:hint="default"/>
        <w:b/>
        <w:bCs/>
        <w:w w:val="99"/>
        <w:sz w:val="20"/>
        <w:szCs w:val="20"/>
        <w:lang w:val="en-AU" w:eastAsia="en-US" w:bidi="ar-SA"/>
      </w:rPr>
    </w:lvl>
    <w:lvl w:ilvl="1" w:tplc="FFA88CF4">
      <w:numFmt w:val="bullet"/>
      <w:lvlText w:val="•"/>
      <w:lvlJc w:val="left"/>
      <w:pPr>
        <w:ind w:left="1700" w:hanging="720"/>
      </w:pPr>
      <w:rPr>
        <w:rFonts w:hint="default"/>
        <w:lang w:val="en-AU" w:eastAsia="en-US" w:bidi="ar-SA"/>
      </w:rPr>
    </w:lvl>
    <w:lvl w:ilvl="2" w:tplc="FD32296E">
      <w:numFmt w:val="bullet"/>
      <w:lvlText w:val="•"/>
      <w:lvlJc w:val="left"/>
      <w:pPr>
        <w:ind w:left="2581" w:hanging="720"/>
      </w:pPr>
      <w:rPr>
        <w:rFonts w:hint="default"/>
        <w:lang w:val="en-AU" w:eastAsia="en-US" w:bidi="ar-SA"/>
      </w:rPr>
    </w:lvl>
    <w:lvl w:ilvl="3" w:tplc="EE34E5E2">
      <w:numFmt w:val="bullet"/>
      <w:lvlText w:val="•"/>
      <w:lvlJc w:val="left"/>
      <w:pPr>
        <w:ind w:left="3461" w:hanging="720"/>
      </w:pPr>
      <w:rPr>
        <w:rFonts w:hint="default"/>
        <w:lang w:val="en-AU" w:eastAsia="en-US" w:bidi="ar-SA"/>
      </w:rPr>
    </w:lvl>
    <w:lvl w:ilvl="4" w:tplc="AE08F398">
      <w:numFmt w:val="bullet"/>
      <w:lvlText w:val="•"/>
      <w:lvlJc w:val="left"/>
      <w:pPr>
        <w:ind w:left="4342" w:hanging="720"/>
      </w:pPr>
      <w:rPr>
        <w:rFonts w:hint="default"/>
        <w:lang w:val="en-AU" w:eastAsia="en-US" w:bidi="ar-SA"/>
      </w:rPr>
    </w:lvl>
    <w:lvl w:ilvl="5" w:tplc="CECCF628">
      <w:numFmt w:val="bullet"/>
      <w:lvlText w:val="•"/>
      <w:lvlJc w:val="left"/>
      <w:pPr>
        <w:ind w:left="5222" w:hanging="720"/>
      </w:pPr>
      <w:rPr>
        <w:rFonts w:hint="default"/>
        <w:lang w:val="en-AU" w:eastAsia="en-US" w:bidi="ar-SA"/>
      </w:rPr>
    </w:lvl>
    <w:lvl w:ilvl="6" w:tplc="DECE4A64">
      <w:numFmt w:val="bullet"/>
      <w:lvlText w:val="•"/>
      <w:lvlJc w:val="left"/>
      <w:pPr>
        <w:ind w:left="6103" w:hanging="720"/>
      </w:pPr>
      <w:rPr>
        <w:rFonts w:hint="default"/>
        <w:lang w:val="en-AU" w:eastAsia="en-US" w:bidi="ar-SA"/>
      </w:rPr>
    </w:lvl>
    <w:lvl w:ilvl="7" w:tplc="6584009C">
      <w:numFmt w:val="bullet"/>
      <w:lvlText w:val="•"/>
      <w:lvlJc w:val="left"/>
      <w:pPr>
        <w:ind w:left="6983" w:hanging="720"/>
      </w:pPr>
      <w:rPr>
        <w:rFonts w:hint="default"/>
        <w:lang w:val="en-AU" w:eastAsia="en-US" w:bidi="ar-SA"/>
      </w:rPr>
    </w:lvl>
    <w:lvl w:ilvl="8" w:tplc="A408386C">
      <w:numFmt w:val="bullet"/>
      <w:lvlText w:val="•"/>
      <w:lvlJc w:val="left"/>
      <w:pPr>
        <w:ind w:left="7864" w:hanging="720"/>
      </w:pPr>
      <w:rPr>
        <w:rFonts w:hint="default"/>
        <w:lang w:val="en-AU" w:eastAsia="en-US" w:bidi="ar-SA"/>
      </w:rPr>
    </w:lvl>
  </w:abstractNum>
  <w:abstractNum w:abstractNumId="12" w15:restartNumberingAfterBreak="0">
    <w:nsid w:val="3361415B"/>
    <w:multiLevelType w:val="hybridMultilevel"/>
    <w:tmpl w:val="ECB8E402"/>
    <w:lvl w:ilvl="0" w:tplc="CE30C518">
      <w:numFmt w:val="bullet"/>
      <w:lvlText w:val="·"/>
      <w:lvlJc w:val="left"/>
      <w:pPr>
        <w:ind w:left="827" w:hanging="334"/>
      </w:pPr>
      <w:rPr>
        <w:rFonts w:ascii="Calibri" w:eastAsia="Calibri" w:hAnsi="Calibri" w:cs="Calibri" w:hint="default"/>
        <w:w w:val="99"/>
        <w:sz w:val="20"/>
        <w:szCs w:val="20"/>
        <w:lang w:val="en-AU" w:eastAsia="en-US" w:bidi="ar-SA"/>
      </w:rPr>
    </w:lvl>
    <w:lvl w:ilvl="1" w:tplc="B0EE0D70">
      <w:numFmt w:val="bullet"/>
      <w:lvlText w:val="•"/>
      <w:lvlJc w:val="left"/>
      <w:pPr>
        <w:ind w:left="1459" w:hanging="334"/>
      </w:pPr>
      <w:rPr>
        <w:rFonts w:hint="default"/>
        <w:lang w:val="en-AU" w:eastAsia="en-US" w:bidi="ar-SA"/>
      </w:rPr>
    </w:lvl>
    <w:lvl w:ilvl="2" w:tplc="D17C314E">
      <w:numFmt w:val="bullet"/>
      <w:lvlText w:val="•"/>
      <w:lvlJc w:val="left"/>
      <w:pPr>
        <w:ind w:left="2099" w:hanging="334"/>
      </w:pPr>
      <w:rPr>
        <w:rFonts w:hint="default"/>
        <w:lang w:val="en-AU" w:eastAsia="en-US" w:bidi="ar-SA"/>
      </w:rPr>
    </w:lvl>
    <w:lvl w:ilvl="3" w:tplc="C3D45908">
      <w:numFmt w:val="bullet"/>
      <w:lvlText w:val="•"/>
      <w:lvlJc w:val="left"/>
      <w:pPr>
        <w:ind w:left="2739" w:hanging="334"/>
      </w:pPr>
      <w:rPr>
        <w:rFonts w:hint="default"/>
        <w:lang w:val="en-AU" w:eastAsia="en-US" w:bidi="ar-SA"/>
      </w:rPr>
    </w:lvl>
    <w:lvl w:ilvl="4" w:tplc="22DCDEC8">
      <w:numFmt w:val="bullet"/>
      <w:lvlText w:val="•"/>
      <w:lvlJc w:val="left"/>
      <w:pPr>
        <w:ind w:left="3378" w:hanging="334"/>
      </w:pPr>
      <w:rPr>
        <w:rFonts w:hint="default"/>
        <w:lang w:val="en-AU" w:eastAsia="en-US" w:bidi="ar-SA"/>
      </w:rPr>
    </w:lvl>
    <w:lvl w:ilvl="5" w:tplc="4120D808">
      <w:numFmt w:val="bullet"/>
      <w:lvlText w:val="•"/>
      <w:lvlJc w:val="left"/>
      <w:pPr>
        <w:ind w:left="4018" w:hanging="334"/>
      </w:pPr>
      <w:rPr>
        <w:rFonts w:hint="default"/>
        <w:lang w:val="en-AU" w:eastAsia="en-US" w:bidi="ar-SA"/>
      </w:rPr>
    </w:lvl>
    <w:lvl w:ilvl="6" w:tplc="4DC4B3F0">
      <w:numFmt w:val="bullet"/>
      <w:lvlText w:val="•"/>
      <w:lvlJc w:val="left"/>
      <w:pPr>
        <w:ind w:left="4658" w:hanging="334"/>
      </w:pPr>
      <w:rPr>
        <w:rFonts w:hint="default"/>
        <w:lang w:val="en-AU" w:eastAsia="en-US" w:bidi="ar-SA"/>
      </w:rPr>
    </w:lvl>
    <w:lvl w:ilvl="7" w:tplc="98DCC474">
      <w:numFmt w:val="bullet"/>
      <w:lvlText w:val="•"/>
      <w:lvlJc w:val="left"/>
      <w:pPr>
        <w:ind w:left="5297" w:hanging="334"/>
      </w:pPr>
      <w:rPr>
        <w:rFonts w:hint="default"/>
        <w:lang w:val="en-AU" w:eastAsia="en-US" w:bidi="ar-SA"/>
      </w:rPr>
    </w:lvl>
    <w:lvl w:ilvl="8" w:tplc="35CA003C">
      <w:numFmt w:val="bullet"/>
      <w:lvlText w:val="•"/>
      <w:lvlJc w:val="left"/>
      <w:pPr>
        <w:ind w:left="5937" w:hanging="334"/>
      </w:pPr>
      <w:rPr>
        <w:rFonts w:hint="default"/>
        <w:lang w:val="en-AU" w:eastAsia="en-US" w:bidi="ar-SA"/>
      </w:rPr>
    </w:lvl>
  </w:abstractNum>
  <w:abstractNum w:abstractNumId="13" w15:restartNumberingAfterBreak="0">
    <w:nsid w:val="43776158"/>
    <w:multiLevelType w:val="hybridMultilevel"/>
    <w:tmpl w:val="7D8E4B10"/>
    <w:lvl w:ilvl="0" w:tplc="25E67222">
      <w:numFmt w:val="bullet"/>
      <w:lvlText w:val=""/>
      <w:lvlJc w:val="left"/>
      <w:pPr>
        <w:ind w:left="919" w:hanging="360"/>
      </w:pPr>
      <w:rPr>
        <w:rFonts w:ascii="Symbol" w:eastAsia="Symbol" w:hAnsi="Symbol" w:cs="Symbol" w:hint="default"/>
        <w:w w:val="100"/>
        <w:sz w:val="22"/>
        <w:szCs w:val="22"/>
        <w:lang w:val="en-AU" w:eastAsia="en-US" w:bidi="ar-SA"/>
      </w:rPr>
    </w:lvl>
    <w:lvl w:ilvl="1" w:tplc="05B40952">
      <w:numFmt w:val="bullet"/>
      <w:lvlText w:val="•"/>
      <w:lvlJc w:val="left"/>
      <w:pPr>
        <w:ind w:left="1737" w:hanging="360"/>
      </w:pPr>
      <w:rPr>
        <w:rFonts w:hint="default"/>
        <w:lang w:val="en-AU" w:eastAsia="en-US" w:bidi="ar-SA"/>
      </w:rPr>
    </w:lvl>
    <w:lvl w:ilvl="2" w:tplc="09BE3C2E">
      <w:numFmt w:val="bullet"/>
      <w:lvlText w:val="•"/>
      <w:lvlJc w:val="left"/>
      <w:pPr>
        <w:ind w:left="2555" w:hanging="360"/>
      </w:pPr>
      <w:rPr>
        <w:rFonts w:hint="default"/>
        <w:lang w:val="en-AU" w:eastAsia="en-US" w:bidi="ar-SA"/>
      </w:rPr>
    </w:lvl>
    <w:lvl w:ilvl="3" w:tplc="211EE89E">
      <w:numFmt w:val="bullet"/>
      <w:lvlText w:val="•"/>
      <w:lvlJc w:val="left"/>
      <w:pPr>
        <w:ind w:left="3373" w:hanging="360"/>
      </w:pPr>
      <w:rPr>
        <w:rFonts w:hint="default"/>
        <w:lang w:val="en-AU" w:eastAsia="en-US" w:bidi="ar-SA"/>
      </w:rPr>
    </w:lvl>
    <w:lvl w:ilvl="4" w:tplc="A6F459F8">
      <w:numFmt w:val="bullet"/>
      <w:lvlText w:val="•"/>
      <w:lvlJc w:val="left"/>
      <w:pPr>
        <w:ind w:left="4190" w:hanging="360"/>
      </w:pPr>
      <w:rPr>
        <w:rFonts w:hint="default"/>
        <w:lang w:val="en-AU" w:eastAsia="en-US" w:bidi="ar-SA"/>
      </w:rPr>
    </w:lvl>
    <w:lvl w:ilvl="5" w:tplc="0226E220">
      <w:numFmt w:val="bullet"/>
      <w:lvlText w:val="•"/>
      <w:lvlJc w:val="left"/>
      <w:pPr>
        <w:ind w:left="5008" w:hanging="360"/>
      </w:pPr>
      <w:rPr>
        <w:rFonts w:hint="default"/>
        <w:lang w:val="en-AU" w:eastAsia="en-US" w:bidi="ar-SA"/>
      </w:rPr>
    </w:lvl>
    <w:lvl w:ilvl="6" w:tplc="A128E5C6">
      <w:numFmt w:val="bullet"/>
      <w:lvlText w:val="•"/>
      <w:lvlJc w:val="left"/>
      <w:pPr>
        <w:ind w:left="5826" w:hanging="360"/>
      </w:pPr>
      <w:rPr>
        <w:rFonts w:hint="default"/>
        <w:lang w:val="en-AU" w:eastAsia="en-US" w:bidi="ar-SA"/>
      </w:rPr>
    </w:lvl>
    <w:lvl w:ilvl="7" w:tplc="8CB2FEAE">
      <w:numFmt w:val="bullet"/>
      <w:lvlText w:val="•"/>
      <w:lvlJc w:val="left"/>
      <w:pPr>
        <w:ind w:left="6643" w:hanging="360"/>
      </w:pPr>
      <w:rPr>
        <w:rFonts w:hint="default"/>
        <w:lang w:val="en-AU" w:eastAsia="en-US" w:bidi="ar-SA"/>
      </w:rPr>
    </w:lvl>
    <w:lvl w:ilvl="8" w:tplc="E59C2BCC">
      <w:numFmt w:val="bullet"/>
      <w:lvlText w:val="•"/>
      <w:lvlJc w:val="left"/>
      <w:pPr>
        <w:ind w:left="7461" w:hanging="360"/>
      </w:pPr>
      <w:rPr>
        <w:rFonts w:hint="default"/>
        <w:lang w:val="en-AU" w:eastAsia="en-US" w:bidi="ar-SA"/>
      </w:rPr>
    </w:lvl>
  </w:abstractNum>
  <w:abstractNum w:abstractNumId="14" w15:restartNumberingAfterBreak="0">
    <w:nsid w:val="4C4F3751"/>
    <w:multiLevelType w:val="hybridMultilevel"/>
    <w:tmpl w:val="9D042362"/>
    <w:lvl w:ilvl="0" w:tplc="E354CEEC">
      <w:numFmt w:val="bullet"/>
      <w:lvlText w:val=""/>
      <w:lvlJc w:val="left"/>
      <w:pPr>
        <w:ind w:left="919" w:hanging="360"/>
      </w:pPr>
      <w:rPr>
        <w:rFonts w:ascii="Symbol" w:eastAsia="Symbol" w:hAnsi="Symbol" w:cs="Symbol" w:hint="default"/>
        <w:w w:val="100"/>
        <w:sz w:val="22"/>
        <w:szCs w:val="22"/>
        <w:lang w:val="en-AU" w:eastAsia="en-US" w:bidi="ar-SA"/>
      </w:rPr>
    </w:lvl>
    <w:lvl w:ilvl="1" w:tplc="B52001CE">
      <w:numFmt w:val="bullet"/>
      <w:lvlText w:val="•"/>
      <w:lvlJc w:val="left"/>
      <w:pPr>
        <w:ind w:left="1730" w:hanging="360"/>
      </w:pPr>
      <w:rPr>
        <w:rFonts w:hint="default"/>
        <w:lang w:val="en-AU" w:eastAsia="en-US" w:bidi="ar-SA"/>
      </w:rPr>
    </w:lvl>
    <w:lvl w:ilvl="2" w:tplc="AD8A1A20">
      <w:numFmt w:val="bullet"/>
      <w:lvlText w:val="•"/>
      <w:lvlJc w:val="left"/>
      <w:pPr>
        <w:ind w:left="2540" w:hanging="360"/>
      </w:pPr>
      <w:rPr>
        <w:rFonts w:hint="default"/>
        <w:lang w:val="en-AU" w:eastAsia="en-US" w:bidi="ar-SA"/>
      </w:rPr>
    </w:lvl>
    <w:lvl w:ilvl="3" w:tplc="A5F88FF4">
      <w:numFmt w:val="bullet"/>
      <w:lvlText w:val="•"/>
      <w:lvlJc w:val="left"/>
      <w:pPr>
        <w:ind w:left="3350" w:hanging="360"/>
      </w:pPr>
      <w:rPr>
        <w:rFonts w:hint="default"/>
        <w:lang w:val="en-AU" w:eastAsia="en-US" w:bidi="ar-SA"/>
      </w:rPr>
    </w:lvl>
    <w:lvl w:ilvl="4" w:tplc="EF74B6BE">
      <w:numFmt w:val="bullet"/>
      <w:lvlText w:val="•"/>
      <w:lvlJc w:val="left"/>
      <w:pPr>
        <w:ind w:left="4161" w:hanging="360"/>
      </w:pPr>
      <w:rPr>
        <w:rFonts w:hint="default"/>
        <w:lang w:val="en-AU" w:eastAsia="en-US" w:bidi="ar-SA"/>
      </w:rPr>
    </w:lvl>
    <w:lvl w:ilvl="5" w:tplc="0C28B158">
      <w:numFmt w:val="bullet"/>
      <w:lvlText w:val="•"/>
      <w:lvlJc w:val="left"/>
      <w:pPr>
        <w:ind w:left="4971" w:hanging="360"/>
      </w:pPr>
      <w:rPr>
        <w:rFonts w:hint="default"/>
        <w:lang w:val="en-AU" w:eastAsia="en-US" w:bidi="ar-SA"/>
      </w:rPr>
    </w:lvl>
    <w:lvl w:ilvl="6" w:tplc="168C7C42">
      <w:numFmt w:val="bullet"/>
      <w:lvlText w:val="•"/>
      <w:lvlJc w:val="left"/>
      <w:pPr>
        <w:ind w:left="5781" w:hanging="360"/>
      </w:pPr>
      <w:rPr>
        <w:rFonts w:hint="default"/>
        <w:lang w:val="en-AU" w:eastAsia="en-US" w:bidi="ar-SA"/>
      </w:rPr>
    </w:lvl>
    <w:lvl w:ilvl="7" w:tplc="87F0619E">
      <w:numFmt w:val="bullet"/>
      <w:lvlText w:val="•"/>
      <w:lvlJc w:val="left"/>
      <w:pPr>
        <w:ind w:left="6592" w:hanging="360"/>
      </w:pPr>
      <w:rPr>
        <w:rFonts w:hint="default"/>
        <w:lang w:val="en-AU" w:eastAsia="en-US" w:bidi="ar-SA"/>
      </w:rPr>
    </w:lvl>
    <w:lvl w:ilvl="8" w:tplc="7618FD24">
      <w:numFmt w:val="bullet"/>
      <w:lvlText w:val="•"/>
      <w:lvlJc w:val="left"/>
      <w:pPr>
        <w:ind w:left="7402" w:hanging="360"/>
      </w:pPr>
      <w:rPr>
        <w:rFonts w:hint="default"/>
        <w:lang w:val="en-AU" w:eastAsia="en-US" w:bidi="ar-SA"/>
      </w:rPr>
    </w:lvl>
  </w:abstractNum>
  <w:abstractNum w:abstractNumId="15" w15:restartNumberingAfterBreak="0">
    <w:nsid w:val="4EB07F9E"/>
    <w:multiLevelType w:val="hybridMultilevel"/>
    <w:tmpl w:val="BACE0EC4"/>
    <w:lvl w:ilvl="0" w:tplc="012A16D4">
      <w:start w:val="1"/>
      <w:numFmt w:val="bullet"/>
      <w:lvlText w:val=""/>
      <w:lvlJc w:val="left"/>
      <w:pPr>
        <w:ind w:left="227" w:hanging="227"/>
      </w:pPr>
      <w:rPr>
        <w:rFonts w:ascii="Symbol" w:hAnsi="Symbol" w:hint="default"/>
        <w:color w:val="58595B"/>
      </w:rPr>
    </w:lvl>
    <w:lvl w:ilvl="1" w:tplc="EA380D32">
      <w:start w:val="1"/>
      <w:numFmt w:val="bullet"/>
      <w:pStyle w:val="POLICYsubliststyle"/>
      <w:lvlText w:val="-"/>
      <w:lvlJc w:val="left"/>
      <w:pPr>
        <w:ind w:left="454" w:hanging="22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A6B05"/>
    <w:multiLevelType w:val="hybridMultilevel"/>
    <w:tmpl w:val="4000B6DC"/>
    <w:lvl w:ilvl="0" w:tplc="C0201FC4">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B22C7"/>
    <w:multiLevelType w:val="multilevel"/>
    <w:tmpl w:val="32DC8C80"/>
    <w:lvl w:ilvl="0">
      <w:start w:val="1"/>
      <w:numFmt w:val="decimal"/>
      <w:lvlText w:val="%1."/>
      <w:lvlJc w:val="left"/>
      <w:pPr>
        <w:ind w:left="2160" w:hanging="360"/>
      </w:pPr>
      <w:rPr>
        <w:rFonts w:ascii="Calibri" w:eastAsia="Calibri" w:hAnsi="Calibri" w:cs="Calibri" w:hint="default"/>
        <w:b/>
        <w:bCs/>
        <w:w w:val="100"/>
        <w:sz w:val="22"/>
        <w:szCs w:val="22"/>
        <w:lang w:val="en-AU" w:eastAsia="en-US" w:bidi="ar-SA"/>
      </w:rPr>
    </w:lvl>
    <w:lvl w:ilvl="1">
      <w:start w:val="1"/>
      <w:numFmt w:val="decimal"/>
      <w:lvlText w:val="%1.%2"/>
      <w:lvlJc w:val="left"/>
      <w:pPr>
        <w:ind w:left="2573" w:hanging="425"/>
      </w:pPr>
      <w:rPr>
        <w:rFonts w:ascii="Calibri" w:eastAsia="Calibri" w:hAnsi="Calibri" w:cs="Calibri" w:hint="default"/>
        <w:spacing w:val="-1"/>
        <w:w w:val="100"/>
        <w:sz w:val="22"/>
        <w:szCs w:val="22"/>
        <w:lang w:val="en-AU" w:eastAsia="en-US" w:bidi="ar-SA"/>
      </w:rPr>
    </w:lvl>
    <w:lvl w:ilvl="2">
      <w:numFmt w:val="bullet"/>
      <w:lvlText w:val=""/>
      <w:lvlJc w:val="left"/>
      <w:pPr>
        <w:ind w:left="3000" w:hanging="360"/>
      </w:pPr>
      <w:rPr>
        <w:rFonts w:ascii="Symbol" w:eastAsia="Symbol" w:hAnsi="Symbol" w:cs="Symbol" w:hint="default"/>
        <w:w w:val="100"/>
        <w:sz w:val="22"/>
        <w:szCs w:val="22"/>
        <w:lang w:val="en-AU" w:eastAsia="en-US" w:bidi="ar-SA"/>
      </w:rPr>
    </w:lvl>
    <w:lvl w:ilvl="3">
      <w:numFmt w:val="bullet"/>
      <w:lvlText w:val="•"/>
      <w:lvlJc w:val="left"/>
      <w:pPr>
        <w:ind w:left="3140" w:hanging="360"/>
      </w:pPr>
      <w:rPr>
        <w:rFonts w:hint="default"/>
        <w:lang w:val="en-AU" w:eastAsia="en-US" w:bidi="ar-SA"/>
      </w:rPr>
    </w:lvl>
    <w:lvl w:ilvl="4">
      <w:numFmt w:val="bullet"/>
      <w:lvlText w:val="•"/>
      <w:lvlJc w:val="left"/>
      <w:pPr>
        <w:ind w:left="4392" w:hanging="360"/>
      </w:pPr>
      <w:rPr>
        <w:rFonts w:hint="default"/>
        <w:lang w:val="en-AU" w:eastAsia="en-US" w:bidi="ar-SA"/>
      </w:rPr>
    </w:lvl>
    <w:lvl w:ilvl="5">
      <w:numFmt w:val="bullet"/>
      <w:lvlText w:val="•"/>
      <w:lvlJc w:val="left"/>
      <w:pPr>
        <w:ind w:left="5644" w:hanging="360"/>
      </w:pPr>
      <w:rPr>
        <w:rFonts w:hint="default"/>
        <w:lang w:val="en-AU" w:eastAsia="en-US" w:bidi="ar-SA"/>
      </w:rPr>
    </w:lvl>
    <w:lvl w:ilvl="6">
      <w:numFmt w:val="bullet"/>
      <w:lvlText w:val="•"/>
      <w:lvlJc w:val="left"/>
      <w:pPr>
        <w:ind w:left="6897" w:hanging="360"/>
      </w:pPr>
      <w:rPr>
        <w:rFonts w:hint="default"/>
        <w:lang w:val="en-AU" w:eastAsia="en-US" w:bidi="ar-SA"/>
      </w:rPr>
    </w:lvl>
    <w:lvl w:ilvl="7">
      <w:numFmt w:val="bullet"/>
      <w:lvlText w:val="•"/>
      <w:lvlJc w:val="left"/>
      <w:pPr>
        <w:ind w:left="8149" w:hanging="360"/>
      </w:pPr>
      <w:rPr>
        <w:rFonts w:hint="default"/>
        <w:lang w:val="en-AU" w:eastAsia="en-US" w:bidi="ar-SA"/>
      </w:rPr>
    </w:lvl>
    <w:lvl w:ilvl="8">
      <w:numFmt w:val="bullet"/>
      <w:lvlText w:val="•"/>
      <w:lvlJc w:val="left"/>
      <w:pPr>
        <w:ind w:left="9401" w:hanging="360"/>
      </w:pPr>
      <w:rPr>
        <w:rFonts w:hint="default"/>
        <w:lang w:val="en-AU" w:eastAsia="en-US" w:bidi="ar-SA"/>
      </w:rPr>
    </w:lvl>
  </w:abstractNum>
  <w:abstractNum w:abstractNumId="18" w15:restartNumberingAfterBreak="0">
    <w:nsid w:val="5CDC1C4D"/>
    <w:multiLevelType w:val="hybridMultilevel"/>
    <w:tmpl w:val="02FCC28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C35469"/>
    <w:multiLevelType w:val="multilevel"/>
    <w:tmpl w:val="C9D213AA"/>
    <w:lvl w:ilvl="0">
      <w:start w:val="3"/>
      <w:numFmt w:val="decimal"/>
      <w:lvlText w:val="%1"/>
      <w:lvlJc w:val="left"/>
      <w:pPr>
        <w:ind w:left="2364" w:hanging="360"/>
      </w:pPr>
      <w:rPr>
        <w:rFonts w:hint="default"/>
        <w:lang w:val="en-AU" w:eastAsia="en-US" w:bidi="ar-SA"/>
      </w:rPr>
    </w:lvl>
    <w:lvl w:ilvl="1">
      <w:start w:val="6"/>
      <w:numFmt w:val="decimal"/>
      <w:lvlText w:val="%1.%2"/>
      <w:lvlJc w:val="left"/>
      <w:pPr>
        <w:ind w:left="2364" w:hanging="360"/>
      </w:pPr>
      <w:rPr>
        <w:rFonts w:ascii="Calibri" w:eastAsia="Calibri" w:hAnsi="Calibri" w:cs="Calibri" w:hint="default"/>
        <w:spacing w:val="-1"/>
        <w:w w:val="100"/>
        <w:sz w:val="22"/>
        <w:szCs w:val="22"/>
        <w:lang w:val="en-AU" w:eastAsia="en-US" w:bidi="ar-SA"/>
      </w:rPr>
    </w:lvl>
    <w:lvl w:ilvl="2">
      <w:numFmt w:val="bullet"/>
      <w:lvlText w:val="•"/>
      <w:lvlJc w:val="left"/>
      <w:pPr>
        <w:ind w:left="4269" w:hanging="360"/>
      </w:pPr>
      <w:rPr>
        <w:rFonts w:hint="default"/>
        <w:lang w:val="en-AU" w:eastAsia="en-US" w:bidi="ar-SA"/>
      </w:rPr>
    </w:lvl>
    <w:lvl w:ilvl="3">
      <w:numFmt w:val="bullet"/>
      <w:lvlText w:val="•"/>
      <w:lvlJc w:val="left"/>
      <w:pPr>
        <w:ind w:left="5223" w:hanging="360"/>
      </w:pPr>
      <w:rPr>
        <w:rFonts w:hint="default"/>
        <w:lang w:val="en-AU" w:eastAsia="en-US" w:bidi="ar-SA"/>
      </w:rPr>
    </w:lvl>
    <w:lvl w:ilvl="4">
      <w:numFmt w:val="bullet"/>
      <w:lvlText w:val="•"/>
      <w:lvlJc w:val="left"/>
      <w:pPr>
        <w:ind w:left="6178" w:hanging="360"/>
      </w:pPr>
      <w:rPr>
        <w:rFonts w:hint="default"/>
        <w:lang w:val="en-AU" w:eastAsia="en-US" w:bidi="ar-SA"/>
      </w:rPr>
    </w:lvl>
    <w:lvl w:ilvl="5">
      <w:numFmt w:val="bullet"/>
      <w:lvlText w:val="•"/>
      <w:lvlJc w:val="left"/>
      <w:pPr>
        <w:ind w:left="7133" w:hanging="360"/>
      </w:pPr>
      <w:rPr>
        <w:rFonts w:hint="default"/>
        <w:lang w:val="en-AU" w:eastAsia="en-US" w:bidi="ar-SA"/>
      </w:rPr>
    </w:lvl>
    <w:lvl w:ilvl="6">
      <w:numFmt w:val="bullet"/>
      <w:lvlText w:val="•"/>
      <w:lvlJc w:val="left"/>
      <w:pPr>
        <w:ind w:left="8087" w:hanging="360"/>
      </w:pPr>
      <w:rPr>
        <w:rFonts w:hint="default"/>
        <w:lang w:val="en-AU" w:eastAsia="en-US" w:bidi="ar-SA"/>
      </w:rPr>
    </w:lvl>
    <w:lvl w:ilvl="7">
      <w:numFmt w:val="bullet"/>
      <w:lvlText w:val="•"/>
      <w:lvlJc w:val="left"/>
      <w:pPr>
        <w:ind w:left="9042" w:hanging="360"/>
      </w:pPr>
      <w:rPr>
        <w:rFonts w:hint="default"/>
        <w:lang w:val="en-AU" w:eastAsia="en-US" w:bidi="ar-SA"/>
      </w:rPr>
    </w:lvl>
    <w:lvl w:ilvl="8">
      <w:numFmt w:val="bullet"/>
      <w:lvlText w:val="•"/>
      <w:lvlJc w:val="left"/>
      <w:pPr>
        <w:ind w:left="9997" w:hanging="360"/>
      </w:pPr>
      <w:rPr>
        <w:rFonts w:hint="default"/>
        <w:lang w:val="en-AU" w:eastAsia="en-US" w:bidi="ar-SA"/>
      </w:rPr>
    </w:lvl>
  </w:abstractNum>
  <w:abstractNum w:abstractNumId="20" w15:restartNumberingAfterBreak="0">
    <w:nsid w:val="62814165"/>
    <w:multiLevelType w:val="multilevel"/>
    <w:tmpl w:val="EC4CC9C8"/>
    <w:lvl w:ilvl="0">
      <w:start w:val="1"/>
      <w:numFmt w:val="decimal"/>
      <w:lvlText w:val="%1"/>
      <w:lvlJc w:val="left"/>
      <w:pPr>
        <w:ind w:left="559" w:hanging="360"/>
      </w:pPr>
      <w:rPr>
        <w:rFonts w:ascii="Calibri" w:eastAsia="Calibri" w:hAnsi="Calibri" w:cs="Calibri" w:hint="default"/>
        <w:b/>
        <w:bCs/>
        <w:w w:val="100"/>
        <w:sz w:val="22"/>
        <w:szCs w:val="22"/>
        <w:lang w:val="en-AU" w:eastAsia="en-US" w:bidi="ar-SA"/>
      </w:rPr>
    </w:lvl>
    <w:lvl w:ilvl="1">
      <w:start w:val="1"/>
      <w:numFmt w:val="decimal"/>
      <w:lvlText w:val="%1.%2"/>
      <w:lvlJc w:val="left"/>
      <w:pPr>
        <w:ind w:left="907" w:hanging="360"/>
      </w:pPr>
      <w:rPr>
        <w:rFonts w:hint="default"/>
        <w:spacing w:val="-1"/>
        <w:w w:val="100"/>
        <w:lang w:val="en-AU" w:eastAsia="en-US" w:bidi="ar-SA"/>
      </w:rPr>
    </w:lvl>
    <w:lvl w:ilvl="2">
      <w:numFmt w:val="bullet"/>
      <w:lvlText w:val="•"/>
      <w:lvlJc w:val="left"/>
      <w:pPr>
        <w:ind w:left="1797" w:hanging="360"/>
      </w:pPr>
      <w:rPr>
        <w:rFonts w:hint="default"/>
        <w:lang w:val="en-AU" w:eastAsia="en-US" w:bidi="ar-SA"/>
      </w:rPr>
    </w:lvl>
    <w:lvl w:ilvl="3">
      <w:numFmt w:val="bullet"/>
      <w:lvlText w:val="•"/>
      <w:lvlJc w:val="left"/>
      <w:pPr>
        <w:ind w:left="2694" w:hanging="360"/>
      </w:pPr>
      <w:rPr>
        <w:rFonts w:hint="default"/>
        <w:lang w:val="en-AU" w:eastAsia="en-US" w:bidi="ar-SA"/>
      </w:rPr>
    </w:lvl>
    <w:lvl w:ilvl="4">
      <w:numFmt w:val="bullet"/>
      <w:lvlText w:val="•"/>
      <w:lvlJc w:val="left"/>
      <w:pPr>
        <w:ind w:left="3591" w:hanging="360"/>
      </w:pPr>
      <w:rPr>
        <w:rFonts w:hint="default"/>
        <w:lang w:val="en-AU" w:eastAsia="en-US" w:bidi="ar-SA"/>
      </w:rPr>
    </w:lvl>
    <w:lvl w:ilvl="5">
      <w:numFmt w:val="bullet"/>
      <w:lvlText w:val="•"/>
      <w:lvlJc w:val="left"/>
      <w:pPr>
        <w:ind w:left="4488" w:hanging="360"/>
      </w:pPr>
      <w:rPr>
        <w:rFonts w:hint="default"/>
        <w:lang w:val="en-AU" w:eastAsia="en-US" w:bidi="ar-SA"/>
      </w:rPr>
    </w:lvl>
    <w:lvl w:ilvl="6">
      <w:numFmt w:val="bullet"/>
      <w:lvlText w:val="•"/>
      <w:lvlJc w:val="left"/>
      <w:pPr>
        <w:ind w:left="5386" w:hanging="360"/>
      </w:pPr>
      <w:rPr>
        <w:rFonts w:hint="default"/>
        <w:lang w:val="en-AU" w:eastAsia="en-US" w:bidi="ar-SA"/>
      </w:rPr>
    </w:lvl>
    <w:lvl w:ilvl="7">
      <w:numFmt w:val="bullet"/>
      <w:lvlText w:val="•"/>
      <w:lvlJc w:val="left"/>
      <w:pPr>
        <w:ind w:left="6283" w:hanging="360"/>
      </w:pPr>
      <w:rPr>
        <w:rFonts w:hint="default"/>
        <w:lang w:val="en-AU" w:eastAsia="en-US" w:bidi="ar-SA"/>
      </w:rPr>
    </w:lvl>
    <w:lvl w:ilvl="8">
      <w:numFmt w:val="bullet"/>
      <w:lvlText w:val="•"/>
      <w:lvlJc w:val="left"/>
      <w:pPr>
        <w:ind w:left="7180" w:hanging="360"/>
      </w:pPr>
      <w:rPr>
        <w:rFonts w:hint="default"/>
        <w:lang w:val="en-AU" w:eastAsia="en-US" w:bidi="ar-SA"/>
      </w:rPr>
    </w:lvl>
  </w:abstractNum>
  <w:abstractNum w:abstractNumId="21" w15:restartNumberingAfterBreak="0">
    <w:nsid w:val="62A1049E"/>
    <w:multiLevelType w:val="multilevel"/>
    <w:tmpl w:val="9BBABBA6"/>
    <w:lvl w:ilvl="0">
      <w:start w:val="3"/>
      <w:numFmt w:val="decimal"/>
      <w:lvlText w:val="%1"/>
      <w:lvlJc w:val="left"/>
      <w:pPr>
        <w:ind w:left="360" w:hanging="360"/>
      </w:pPr>
      <w:rPr>
        <w:rFonts w:hint="default"/>
      </w:rPr>
    </w:lvl>
    <w:lvl w:ilvl="1">
      <w:start w:val="4"/>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2" w15:restartNumberingAfterBreak="0">
    <w:nsid w:val="66D82A6B"/>
    <w:multiLevelType w:val="multilevel"/>
    <w:tmpl w:val="A8647628"/>
    <w:lvl w:ilvl="0">
      <w:start w:val="4"/>
      <w:numFmt w:val="decimal"/>
      <w:lvlText w:val="%1"/>
      <w:lvlJc w:val="left"/>
      <w:pPr>
        <w:ind w:left="2364" w:hanging="360"/>
      </w:pPr>
      <w:rPr>
        <w:rFonts w:hint="default"/>
        <w:lang w:val="en-AU" w:eastAsia="en-US" w:bidi="ar-SA"/>
      </w:rPr>
    </w:lvl>
    <w:lvl w:ilvl="1">
      <w:start w:val="2"/>
      <w:numFmt w:val="decimal"/>
      <w:lvlText w:val="%1.%2"/>
      <w:lvlJc w:val="left"/>
      <w:pPr>
        <w:ind w:left="2364" w:hanging="360"/>
      </w:pPr>
      <w:rPr>
        <w:rFonts w:ascii="Calibri" w:eastAsia="Calibri" w:hAnsi="Calibri" w:cs="Calibri" w:hint="default"/>
        <w:spacing w:val="-1"/>
        <w:w w:val="100"/>
        <w:sz w:val="22"/>
        <w:szCs w:val="22"/>
        <w:lang w:val="en-AU" w:eastAsia="en-US" w:bidi="ar-SA"/>
      </w:rPr>
    </w:lvl>
    <w:lvl w:ilvl="2">
      <w:numFmt w:val="bullet"/>
      <w:lvlText w:val="•"/>
      <w:lvlJc w:val="left"/>
      <w:pPr>
        <w:ind w:left="4269" w:hanging="360"/>
      </w:pPr>
      <w:rPr>
        <w:rFonts w:hint="default"/>
        <w:lang w:val="en-AU" w:eastAsia="en-US" w:bidi="ar-SA"/>
      </w:rPr>
    </w:lvl>
    <w:lvl w:ilvl="3">
      <w:numFmt w:val="bullet"/>
      <w:lvlText w:val="•"/>
      <w:lvlJc w:val="left"/>
      <w:pPr>
        <w:ind w:left="5223" w:hanging="360"/>
      </w:pPr>
      <w:rPr>
        <w:rFonts w:hint="default"/>
        <w:lang w:val="en-AU" w:eastAsia="en-US" w:bidi="ar-SA"/>
      </w:rPr>
    </w:lvl>
    <w:lvl w:ilvl="4">
      <w:numFmt w:val="bullet"/>
      <w:lvlText w:val="•"/>
      <w:lvlJc w:val="left"/>
      <w:pPr>
        <w:ind w:left="6178" w:hanging="360"/>
      </w:pPr>
      <w:rPr>
        <w:rFonts w:hint="default"/>
        <w:lang w:val="en-AU" w:eastAsia="en-US" w:bidi="ar-SA"/>
      </w:rPr>
    </w:lvl>
    <w:lvl w:ilvl="5">
      <w:numFmt w:val="bullet"/>
      <w:lvlText w:val="•"/>
      <w:lvlJc w:val="left"/>
      <w:pPr>
        <w:ind w:left="7133" w:hanging="360"/>
      </w:pPr>
      <w:rPr>
        <w:rFonts w:hint="default"/>
        <w:lang w:val="en-AU" w:eastAsia="en-US" w:bidi="ar-SA"/>
      </w:rPr>
    </w:lvl>
    <w:lvl w:ilvl="6">
      <w:numFmt w:val="bullet"/>
      <w:lvlText w:val="•"/>
      <w:lvlJc w:val="left"/>
      <w:pPr>
        <w:ind w:left="8087" w:hanging="360"/>
      </w:pPr>
      <w:rPr>
        <w:rFonts w:hint="default"/>
        <w:lang w:val="en-AU" w:eastAsia="en-US" w:bidi="ar-SA"/>
      </w:rPr>
    </w:lvl>
    <w:lvl w:ilvl="7">
      <w:numFmt w:val="bullet"/>
      <w:lvlText w:val="•"/>
      <w:lvlJc w:val="left"/>
      <w:pPr>
        <w:ind w:left="9042" w:hanging="360"/>
      </w:pPr>
      <w:rPr>
        <w:rFonts w:hint="default"/>
        <w:lang w:val="en-AU" w:eastAsia="en-US" w:bidi="ar-SA"/>
      </w:rPr>
    </w:lvl>
    <w:lvl w:ilvl="8">
      <w:numFmt w:val="bullet"/>
      <w:lvlText w:val="•"/>
      <w:lvlJc w:val="left"/>
      <w:pPr>
        <w:ind w:left="9997" w:hanging="360"/>
      </w:pPr>
      <w:rPr>
        <w:rFonts w:hint="default"/>
        <w:lang w:val="en-AU" w:eastAsia="en-US" w:bidi="ar-SA"/>
      </w:rPr>
    </w:lvl>
  </w:abstractNum>
  <w:abstractNum w:abstractNumId="23" w15:restartNumberingAfterBreak="0">
    <w:nsid w:val="72503A56"/>
    <w:multiLevelType w:val="hybridMultilevel"/>
    <w:tmpl w:val="715A19A0"/>
    <w:lvl w:ilvl="0" w:tplc="7EF4D53E">
      <w:numFmt w:val="bullet"/>
      <w:lvlText w:val=""/>
      <w:lvlJc w:val="left"/>
      <w:pPr>
        <w:ind w:left="1980" w:hanging="540"/>
      </w:pPr>
      <w:rPr>
        <w:rFonts w:hint="default"/>
        <w:w w:val="100"/>
        <w:lang w:val="en-AU" w:eastAsia="en-US" w:bidi="ar-SA"/>
      </w:rPr>
    </w:lvl>
    <w:lvl w:ilvl="1" w:tplc="23060F20">
      <w:numFmt w:val="bullet"/>
      <w:lvlText w:val=""/>
      <w:lvlJc w:val="left"/>
      <w:pPr>
        <w:ind w:left="2160" w:hanging="360"/>
      </w:pPr>
      <w:rPr>
        <w:rFonts w:hint="default"/>
        <w:w w:val="100"/>
        <w:lang w:val="en-AU" w:eastAsia="en-US" w:bidi="ar-SA"/>
      </w:rPr>
    </w:lvl>
    <w:lvl w:ilvl="2" w:tplc="BE5A289A">
      <w:numFmt w:val="bullet"/>
      <w:lvlText w:val=""/>
      <w:lvlJc w:val="left"/>
      <w:pPr>
        <w:ind w:left="2520" w:hanging="360"/>
      </w:pPr>
      <w:rPr>
        <w:rFonts w:ascii="Symbol" w:eastAsia="Symbol" w:hAnsi="Symbol" w:cs="Symbol" w:hint="default"/>
        <w:w w:val="100"/>
        <w:sz w:val="22"/>
        <w:szCs w:val="22"/>
        <w:lang w:val="en-AU" w:eastAsia="en-US" w:bidi="ar-SA"/>
      </w:rPr>
    </w:lvl>
    <w:lvl w:ilvl="3" w:tplc="23F837E0">
      <w:numFmt w:val="bullet"/>
      <w:lvlText w:val="•"/>
      <w:lvlJc w:val="left"/>
      <w:pPr>
        <w:ind w:left="3693" w:hanging="360"/>
      </w:pPr>
      <w:rPr>
        <w:rFonts w:hint="default"/>
        <w:lang w:val="en-AU" w:eastAsia="en-US" w:bidi="ar-SA"/>
      </w:rPr>
    </w:lvl>
    <w:lvl w:ilvl="4" w:tplc="EFCADEB4">
      <w:numFmt w:val="bullet"/>
      <w:lvlText w:val="•"/>
      <w:lvlJc w:val="left"/>
      <w:pPr>
        <w:ind w:left="4866" w:hanging="360"/>
      </w:pPr>
      <w:rPr>
        <w:rFonts w:hint="default"/>
        <w:lang w:val="en-AU" w:eastAsia="en-US" w:bidi="ar-SA"/>
      </w:rPr>
    </w:lvl>
    <w:lvl w:ilvl="5" w:tplc="63169A02">
      <w:numFmt w:val="bullet"/>
      <w:lvlText w:val="•"/>
      <w:lvlJc w:val="left"/>
      <w:pPr>
        <w:ind w:left="6039" w:hanging="360"/>
      </w:pPr>
      <w:rPr>
        <w:rFonts w:hint="default"/>
        <w:lang w:val="en-AU" w:eastAsia="en-US" w:bidi="ar-SA"/>
      </w:rPr>
    </w:lvl>
    <w:lvl w:ilvl="6" w:tplc="BC72DB4A">
      <w:numFmt w:val="bullet"/>
      <w:lvlText w:val="•"/>
      <w:lvlJc w:val="left"/>
      <w:pPr>
        <w:ind w:left="7213" w:hanging="360"/>
      </w:pPr>
      <w:rPr>
        <w:rFonts w:hint="default"/>
        <w:lang w:val="en-AU" w:eastAsia="en-US" w:bidi="ar-SA"/>
      </w:rPr>
    </w:lvl>
    <w:lvl w:ilvl="7" w:tplc="29C86866">
      <w:numFmt w:val="bullet"/>
      <w:lvlText w:val="•"/>
      <w:lvlJc w:val="left"/>
      <w:pPr>
        <w:ind w:left="8386" w:hanging="360"/>
      </w:pPr>
      <w:rPr>
        <w:rFonts w:hint="default"/>
        <w:lang w:val="en-AU" w:eastAsia="en-US" w:bidi="ar-SA"/>
      </w:rPr>
    </w:lvl>
    <w:lvl w:ilvl="8" w:tplc="9D428268">
      <w:numFmt w:val="bullet"/>
      <w:lvlText w:val="•"/>
      <w:lvlJc w:val="left"/>
      <w:pPr>
        <w:ind w:left="9559" w:hanging="360"/>
      </w:pPr>
      <w:rPr>
        <w:rFonts w:hint="default"/>
        <w:lang w:val="en-AU" w:eastAsia="en-US" w:bidi="ar-SA"/>
      </w:rPr>
    </w:lvl>
  </w:abstractNum>
  <w:num w:numId="1">
    <w:abstractNumId w:val="16"/>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3"/>
  </w:num>
  <w:num w:numId="15">
    <w:abstractNumId w:val="20"/>
  </w:num>
  <w:num w:numId="16">
    <w:abstractNumId w:val="21"/>
  </w:num>
  <w:num w:numId="17">
    <w:abstractNumId w:val="22"/>
  </w:num>
  <w:num w:numId="18">
    <w:abstractNumId w:val="19"/>
  </w:num>
  <w:num w:numId="19">
    <w:abstractNumId w:val="17"/>
  </w:num>
  <w:num w:numId="20">
    <w:abstractNumId w:val="18"/>
  </w:num>
  <w:num w:numId="21">
    <w:abstractNumId w:val="23"/>
  </w:num>
  <w:num w:numId="22">
    <w:abstractNumId w:val="1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C71"/>
    <w:rsid w:val="00010070"/>
    <w:rsid w:val="00014FB7"/>
    <w:rsid w:val="00023DB9"/>
    <w:rsid w:val="000315C0"/>
    <w:rsid w:val="00060B0D"/>
    <w:rsid w:val="00063E0D"/>
    <w:rsid w:val="000719CB"/>
    <w:rsid w:val="00073540"/>
    <w:rsid w:val="000914A3"/>
    <w:rsid w:val="00096AB7"/>
    <w:rsid w:val="000B6686"/>
    <w:rsid w:val="000C2E23"/>
    <w:rsid w:val="000D367B"/>
    <w:rsid w:val="000E67E1"/>
    <w:rsid w:val="000F6DF6"/>
    <w:rsid w:val="00107FEE"/>
    <w:rsid w:val="00114E90"/>
    <w:rsid w:val="00152C92"/>
    <w:rsid w:val="00182E05"/>
    <w:rsid w:val="00191798"/>
    <w:rsid w:val="00191DC3"/>
    <w:rsid w:val="001A05E3"/>
    <w:rsid w:val="001A75E9"/>
    <w:rsid w:val="001B2118"/>
    <w:rsid w:val="001C5644"/>
    <w:rsid w:val="001E407B"/>
    <w:rsid w:val="00216E1D"/>
    <w:rsid w:val="002173EC"/>
    <w:rsid w:val="00242CC6"/>
    <w:rsid w:val="002859C1"/>
    <w:rsid w:val="002A21C0"/>
    <w:rsid w:val="002A5452"/>
    <w:rsid w:val="002D67BF"/>
    <w:rsid w:val="002E67CB"/>
    <w:rsid w:val="002F4D30"/>
    <w:rsid w:val="0031723F"/>
    <w:rsid w:val="0032453A"/>
    <w:rsid w:val="0032656B"/>
    <w:rsid w:val="00336C59"/>
    <w:rsid w:val="00343DB9"/>
    <w:rsid w:val="00366A6A"/>
    <w:rsid w:val="00386251"/>
    <w:rsid w:val="00391B86"/>
    <w:rsid w:val="003D0FE5"/>
    <w:rsid w:val="003D31BB"/>
    <w:rsid w:val="0045089E"/>
    <w:rsid w:val="00464B51"/>
    <w:rsid w:val="004672AB"/>
    <w:rsid w:val="004807AC"/>
    <w:rsid w:val="0048315B"/>
    <w:rsid w:val="00485F31"/>
    <w:rsid w:val="004A4F42"/>
    <w:rsid w:val="004A765C"/>
    <w:rsid w:val="004C014E"/>
    <w:rsid w:val="004D63D2"/>
    <w:rsid w:val="004E0A96"/>
    <w:rsid w:val="005079C1"/>
    <w:rsid w:val="00517DA8"/>
    <w:rsid w:val="00532E24"/>
    <w:rsid w:val="0054649A"/>
    <w:rsid w:val="00551FF7"/>
    <w:rsid w:val="00565A98"/>
    <w:rsid w:val="005709F4"/>
    <w:rsid w:val="00594D6E"/>
    <w:rsid w:val="005966CB"/>
    <w:rsid w:val="005A7BF8"/>
    <w:rsid w:val="005C1579"/>
    <w:rsid w:val="005E1CF5"/>
    <w:rsid w:val="0060646E"/>
    <w:rsid w:val="00617DC1"/>
    <w:rsid w:val="00635C9F"/>
    <w:rsid w:val="00661AD5"/>
    <w:rsid w:val="00683EF3"/>
    <w:rsid w:val="00684411"/>
    <w:rsid w:val="006C5DE4"/>
    <w:rsid w:val="006D1C45"/>
    <w:rsid w:val="006D3257"/>
    <w:rsid w:val="006D7FB4"/>
    <w:rsid w:val="006E6D5E"/>
    <w:rsid w:val="006F6267"/>
    <w:rsid w:val="007156D2"/>
    <w:rsid w:val="00726FEA"/>
    <w:rsid w:val="00744FCB"/>
    <w:rsid w:val="0075546F"/>
    <w:rsid w:val="0076283E"/>
    <w:rsid w:val="00763EA7"/>
    <w:rsid w:val="007B3A99"/>
    <w:rsid w:val="007C340D"/>
    <w:rsid w:val="007D11CB"/>
    <w:rsid w:val="007E3632"/>
    <w:rsid w:val="007F5C14"/>
    <w:rsid w:val="00827213"/>
    <w:rsid w:val="0083203F"/>
    <w:rsid w:val="00850EF5"/>
    <w:rsid w:val="00875545"/>
    <w:rsid w:val="00882C17"/>
    <w:rsid w:val="00892845"/>
    <w:rsid w:val="008E1F89"/>
    <w:rsid w:val="009218BC"/>
    <w:rsid w:val="00924EB4"/>
    <w:rsid w:val="0093362E"/>
    <w:rsid w:val="009463E9"/>
    <w:rsid w:val="009B6B65"/>
    <w:rsid w:val="009B747C"/>
    <w:rsid w:val="009E0380"/>
    <w:rsid w:val="009E6A1D"/>
    <w:rsid w:val="009F23E7"/>
    <w:rsid w:val="009F3C96"/>
    <w:rsid w:val="00A05B03"/>
    <w:rsid w:val="00A06EEA"/>
    <w:rsid w:val="00A34BC2"/>
    <w:rsid w:val="00A53C4C"/>
    <w:rsid w:val="00A61080"/>
    <w:rsid w:val="00AB12B7"/>
    <w:rsid w:val="00AC64D8"/>
    <w:rsid w:val="00AC7F39"/>
    <w:rsid w:val="00AF6F0E"/>
    <w:rsid w:val="00B07950"/>
    <w:rsid w:val="00B11F60"/>
    <w:rsid w:val="00B46447"/>
    <w:rsid w:val="00B62368"/>
    <w:rsid w:val="00B73456"/>
    <w:rsid w:val="00B75BEB"/>
    <w:rsid w:val="00B848A6"/>
    <w:rsid w:val="00B85F28"/>
    <w:rsid w:val="00B95CC2"/>
    <w:rsid w:val="00BB7185"/>
    <w:rsid w:val="00BC237B"/>
    <w:rsid w:val="00BD379C"/>
    <w:rsid w:val="00BE72EC"/>
    <w:rsid w:val="00C21BA8"/>
    <w:rsid w:val="00C25E0A"/>
    <w:rsid w:val="00C4134D"/>
    <w:rsid w:val="00C50218"/>
    <w:rsid w:val="00C56583"/>
    <w:rsid w:val="00C70D60"/>
    <w:rsid w:val="00CD0F19"/>
    <w:rsid w:val="00CE1018"/>
    <w:rsid w:val="00CE76F6"/>
    <w:rsid w:val="00D10D20"/>
    <w:rsid w:val="00D1285D"/>
    <w:rsid w:val="00D23C28"/>
    <w:rsid w:val="00D43DC1"/>
    <w:rsid w:val="00D47A0F"/>
    <w:rsid w:val="00D76BD0"/>
    <w:rsid w:val="00D93D24"/>
    <w:rsid w:val="00DF02AC"/>
    <w:rsid w:val="00DF2D20"/>
    <w:rsid w:val="00DF7A7B"/>
    <w:rsid w:val="00E11920"/>
    <w:rsid w:val="00E1762C"/>
    <w:rsid w:val="00E22584"/>
    <w:rsid w:val="00E22970"/>
    <w:rsid w:val="00E3317B"/>
    <w:rsid w:val="00E511D8"/>
    <w:rsid w:val="00E56D04"/>
    <w:rsid w:val="00E67188"/>
    <w:rsid w:val="00E77C22"/>
    <w:rsid w:val="00EB478E"/>
    <w:rsid w:val="00EF009E"/>
    <w:rsid w:val="00EF1728"/>
    <w:rsid w:val="00EF1A6B"/>
    <w:rsid w:val="00F04A59"/>
    <w:rsid w:val="00F144BE"/>
    <w:rsid w:val="00F212E4"/>
    <w:rsid w:val="00F265C4"/>
    <w:rsid w:val="00F50164"/>
    <w:rsid w:val="00F63591"/>
    <w:rsid w:val="00F77149"/>
    <w:rsid w:val="00FB04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link w:val="BodyCopyChar"/>
    <w:qFormat/>
    <w:rsid w:val="009E6A1D"/>
    <w:pPr>
      <w:tabs>
        <w:tab w:val="left" w:pos="3000"/>
      </w:tabs>
      <w:spacing w:before="60" w:after="6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link w:val="ListParagraphChar"/>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POLICYTitle">
    <w:name w:val="POLICY Title"/>
    <w:basedOn w:val="Heading1"/>
    <w:link w:val="POLICYTitleChar"/>
    <w:qFormat/>
    <w:rsid w:val="0075546F"/>
  </w:style>
  <w:style w:type="paragraph" w:customStyle="1" w:styleId="POLICYHeading2">
    <w:name w:val="POLICY Heading 2"/>
    <w:basedOn w:val="Heading2"/>
    <w:link w:val="POLICYHeading2Char"/>
    <w:qFormat/>
    <w:rsid w:val="0075546F"/>
  </w:style>
  <w:style w:type="character" w:customStyle="1" w:styleId="POLICYTitleChar">
    <w:name w:val="POLICY Title Char"/>
    <w:basedOn w:val="Heading1Char"/>
    <w:link w:val="POLICYTitle"/>
    <w:rsid w:val="0075546F"/>
    <w:rPr>
      <w:rFonts w:asciiTheme="majorHAnsi" w:eastAsiaTheme="majorEastAsia" w:hAnsiTheme="majorHAnsi" w:cs="Times New Roman (Headings CS)"/>
      <w:b/>
      <w:color w:val="FFFFFF" w:themeColor="background1"/>
      <w:sz w:val="40"/>
      <w:szCs w:val="32"/>
      <w:lang w:val="en-US"/>
    </w:rPr>
  </w:style>
  <w:style w:type="paragraph" w:customStyle="1" w:styleId="POLICYbody">
    <w:name w:val="POLICY body"/>
    <w:basedOn w:val="BodyCopy"/>
    <w:link w:val="POLICYbodyChar"/>
    <w:qFormat/>
    <w:rsid w:val="0075546F"/>
  </w:style>
  <w:style w:type="character" w:customStyle="1" w:styleId="POLICYHeading2Char">
    <w:name w:val="POLICY Heading 2 Char"/>
    <w:basedOn w:val="Heading2Char"/>
    <w:link w:val="POLICYHeading2"/>
    <w:rsid w:val="0075546F"/>
    <w:rPr>
      <w:rFonts w:asciiTheme="majorHAnsi" w:eastAsiaTheme="majorEastAsia" w:hAnsiTheme="majorHAnsi" w:cstheme="majorBidi"/>
      <w:color w:val="00A8D6"/>
      <w:kern w:val="2"/>
      <w:sz w:val="32"/>
      <w:szCs w:val="32"/>
    </w:rPr>
  </w:style>
  <w:style w:type="paragraph" w:customStyle="1" w:styleId="POLICYTable">
    <w:name w:val="POLICY Table"/>
    <w:basedOn w:val="Tableheaderwhite"/>
    <w:link w:val="POLICYTableChar"/>
    <w:qFormat/>
    <w:rsid w:val="0075546F"/>
    <w:rPr>
      <w:b w:val="0"/>
      <w:kern w:val="2"/>
    </w:rPr>
  </w:style>
  <w:style w:type="character" w:customStyle="1" w:styleId="BodyCopyChar">
    <w:name w:val="Body Copy Char"/>
    <w:basedOn w:val="DefaultParagraphFont"/>
    <w:link w:val="BodyCopy"/>
    <w:rsid w:val="0075546F"/>
    <w:rPr>
      <w:rFonts w:asciiTheme="majorHAnsi" w:hAnsiTheme="majorHAnsi"/>
      <w:color w:val="595959" w:themeColor="text1" w:themeTint="A6"/>
      <w:sz w:val="21"/>
      <w:szCs w:val="22"/>
      <w:lang w:val="en-US"/>
    </w:rPr>
  </w:style>
  <w:style w:type="character" w:customStyle="1" w:styleId="POLICYbodyChar">
    <w:name w:val="POLICY body Char"/>
    <w:basedOn w:val="BodyCopyChar"/>
    <w:link w:val="POLICYbody"/>
    <w:rsid w:val="0075546F"/>
    <w:rPr>
      <w:rFonts w:asciiTheme="majorHAnsi" w:hAnsiTheme="majorHAnsi"/>
      <w:color w:val="595959" w:themeColor="text1" w:themeTint="A6"/>
      <w:sz w:val="21"/>
      <w:szCs w:val="22"/>
      <w:lang w:val="en-US"/>
    </w:rPr>
  </w:style>
  <w:style w:type="paragraph" w:customStyle="1" w:styleId="POLICYHeading3">
    <w:name w:val="POLICY Heading 3"/>
    <w:basedOn w:val="Heading3"/>
    <w:link w:val="POLICYHeading3Char"/>
    <w:qFormat/>
    <w:rsid w:val="0075546F"/>
    <w:rPr>
      <w:kern w:val="2"/>
    </w:rPr>
  </w:style>
  <w:style w:type="character" w:customStyle="1" w:styleId="POLICYTableChar">
    <w:name w:val="POLICY Table Char"/>
    <w:basedOn w:val="TableheaderwhiteChar"/>
    <w:link w:val="POLICYTable"/>
    <w:rsid w:val="0075546F"/>
    <w:rPr>
      <w:rFonts w:asciiTheme="majorHAnsi" w:hAnsiTheme="majorHAnsi"/>
      <w:b w:val="0"/>
      <w:color w:val="FFFFFF" w:themeColor="background1"/>
      <w:kern w:val="2"/>
      <w:sz w:val="22"/>
      <w:szCs w:val="22"/>
      <w:lang w:val="en-US"/>
    </w:rPr>
  </w:style>
  <w:style w:type="paragraph" w:customStyle="1" w:styleId="POLICYListstyle">
    <w:name w:val="POLICY List style"/>
    <w:basedOn w:val="ListParagraph"/>
    <w:link w:val="POLICYListstyleChar"/>
    <w:qFormat/>
    <w:rsid w:val="0075546F"/>
  </w:style>
  <w:style w:type="character" w:customStyle="1" w:styleId="POLICYHeading3Char">
    <w:name w:val="POLICY Heading 3 Char"/>
    <w:basedOn w:val="Heading3Char"/>
    <w:link w:val="POLICYHeading3"/>
    <w:rsid w:val="0075546F"/>
    <w:rPr>
      <w:rFonts w:asciiTheme="majorHAnsi" w:eastAsiaTheme="majorEastAsia" w:hAnsiTheme="majorHAnsi" w:cstheme="majorBidi"/>
      <w:b/>
      <w:bCs/>
      <w:color w:val="00A8D6"/>
      <w:kern w:val="2"/>
      <w:sz w:val="26"/>
      <w:szCs w:val="22"/>
      <w:lang w:val="en-US"/>
    </w:rPr>
  </w:style>
  <w:style w:type="paragraph" w:customStyle="1" w:styleId="POLICYsubliststyle">
    <w:name w:val="POLICY sub list style"/>
    <w:basedOn w:val="ListParagraph"/>
    <w:link w:val="POLICYsubliststyleChar"/>
    <w:qFormat/>
    <w:rsid w:val="0075546F"/>
    <w:pPr>
      <w:numPr>
        <w:ilvl w:val="1"/>
        <w:numId w:val="2"/>
      </w:numPr>
    </w:pPr>
  </w:style>
  <w:style w:type="character" w:customStyle="1" w:styleId="ListParagraphChar">
    <w:name w:val="List Paragraph Char"/>
    <w:aliases w:val="Bullet list Char"/>
    <w:basedOn w:val="DefaultParagraphFont"/>
    <w:link w:val="ListParagraph"/>
    <w:uiPriority w:val="34"/>
    <w:rsid w:val="0075546F"/>
    <w:rPr>
      <w:rFonts w:asciiTheme="majorHAnsi" w:hAnsiTheme="majorHAnsi"/>
      <w:color w:val="595959" w:themeColor="text1" w:themeTint="A6"/>
      <w:sz w:val="21"/>
      <w:szCs w:val="21"/>
      <w:lang w:val="en-US"/>
    </w:rPr>
  </w:style>
  <w:style w:type="character" w:customStyle="1" w:styleId="POLICYListstyleChar">
    <w:name w:val="POLICY List style Char"/>
    <w:basedOn w:val="ListParagraphChar"/>
    <w:link w:val="POLICYListstyle"/>
    <w:rsid w:val="0075546F"/>
    <w:rPr>
      <w:rFonts w:asciiTheme="majorHAnsi" w:hAnsiTheme="majorHAnsi"/>
      <w:color w:val="595959" w:themeColor="text1" w:themeTint="A6"/>
      <w:sz w:val="21"/>
      <w:szCs w:val="21"/>
      <w:lang w:val="en-US"/>
    </w:rPr>
  </w:style>
  <w:style w:type="character" w:customStyle="1" w:styleId="POLICYsubliststyleChar">
    <w:name w:val="POLICY sub list style Char"/>
    <w:basedOn w:val="ListParagraphChar"/>
    <w:link w:val="POLICYsubliststyle"/>
    <w:rsid w:val="0075546F"/>
    <w:rPr>
      <w:rFonts w:asciiTheme="majorHAnsi" w:hAnsiTheme="majorHAnsi"/>
      <w:color w:val="595959" w:themeColor="text1" w:themeTint="A6"/>
      <w:sz w:val="21"/>
      <w:szCs w:val="21"/>
      <w:lang w:val="en-US"/>
    </w:rPr>
  </w:style>
  <w:style w:type="paragraph" w:styleId="BodyText">
    <w:name w:val="Body Text"/>
    <w:basedOn w:val="Normal"/>
    <w:link w:val="BodyTextChar"/>
    <w:uiPriority w:val="1"/>
    <w:qFormat/>
    <w:rsid w:val="00726FEA"/>
    <w:pPr>
      <w:widowControl w:val="0"/>
      <w:autoSpaceDE w:val="0"/>
      <w:autoSpaceDN w:val="0"/>
      <w:spacing w:before="0" w:after="0"/>
    </w:pPr>
    <w:rPr>
      <w:rFonts w:ascii="Calibri" w:eastAsia="Calibri" w:hAnsi="Calibri" w:cs="Calibri"/>
      <w:color w:val="auto"/>
      <w:sz w:val="22"/>
      <w:lang w:val="en-AU"/>
    </w:rPr>
  </w:style>
  <w:style w:type="character" w:customStyle="1" w:styleId="BodyTextChar">
    <w:name w:val="Body Text Char"/>
    <w:basedOn w:val="DefaultParagraphFont"/>
    <w:link w:val="BodyText"/>
    <w:uiPriority w:val="1"/>
    <w:rsid w:val="00726FEA"/>
    <w:rPr>
      <w:rFonts w:ascii="Calibri" w:eastAsia="Calibri" w:hAnsi="Calibri" w:cs="Calibri"/>
      <w:sz w:val="22"/>
      <w:szCs w:val="22"/>
    </w:rPr>
  </w:style>
  <w:style w:type="paragraph" w:customStyle="1" w:styleId="TableParagraph">
    <w:name w:val="Table Paragraph"/>
    <w:basedOn w:val="Normal"/>
    <w:uiPriority w:val="1"/>
    <w:qFormat/>
    <w:rsid w:val="00726FEA"/>
    <w:pPr>
      <w:widowControl w:val="0"/>
      <w:autoSpaceDE w:val="0"/>
      <w:autoSpaceDN w:val="0"/>
      <w:spacing w:before="0" w:after="0"/>
      <w:ind w:left="107"/>
    </w:pPr>
    <w:rPr>
      <w:rFonts w:ascii="Calibri" w:eastAsia="Calibri" w:hAnsi="Calibri" w:cs="Calibri"/>
      <w:color w:val="auto"/>
      <w:sz w:val="22"/>
      <w:lang w:val="en-AU"/>
    </w:rPr>
  </w:style>
  <w:style w:type="paragraph" w:customStyle="1" w:styleId="Body-Table">
    <w:name w:val="Body - Table"/>
    <w:basedOn w:val="Normal"/>
    <w:qFormat/>
    <w:rsid w:val="00F04A59"/>
    <w:pPr>
      <w:tabs>
        <w:tab w:val="left" w:pos="3000"/>
      </w:tabs>
      <w:spacing w:before="20" w:after="20"/>
    </w:pPr>
    <w:rPr>
      <w:color w:val="595959" w:themeColor="text1" w:themeTint="A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6A3F-7408-4F44-880F-6FA4705FDFC5}">
  <ds:schemaRefs>
    <ds:schemaRef ds:uri="c176e42f-cfb7-4ffb-8c48-7e7f50ea1612"/>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f6631a1d-8171-4ad0-a80d-acb9877d0f5d"/>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4.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5.xml><?xml version="1.0" encoding="utf-8"?>
<ds:datastoreItem xmlns:ds="http://schemas.openxmlformats.org/officeDocument/2006/customXml" ds:itemID="{624E2F70-5A82-4BFF-94F7-44B1FB85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2</TotalTime>
  <Pages>5</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Anthony Hockey</cp:lastModifiedBy>
  <cp:revision>3</cp:revision>
  <cp:lastPrinted>2021-04-28T01:42:00Z</cp:lastPrinted>
  <dcterms:created xsi:type="dcterms:W3CDTF">2021-04-27T23:54:00Z</dcterms:created>
  <dcterms:modified xsi:type="dcterms:W3CDTF">2021-04-28T01:42:00Z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